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10AF2" w14:textId="77777777" w:rsidR="00207BE8" w:rsidRPr="00D85E3C" w:rsidRDefault="002E0FC4" w:rsidP="00F1641B">
      <w:pPr>
        <w:pStyle w:val="Ttulo"/>
        <w:spacing w:after="0"/>
        <w:jc w:val="center"/>
        <w:rPr>
          <w:rFonts w:ascii="Perpetua" w:hAnsi="Perpetua"/>
          <w:color w:val="000000"/>
          <w:sz w:val="32"/>
          <w:szCs w:val="32"/>
        </w:rPr>
      </w:pPr>
      <w:r>
        <w:rPr>
          <w:rFonts w:ascii="Perpetua" w:hAnsi="Perpetua"/>
          <w:b w:val="0"/>
          <w:bCs w:val="0"/>
          <w:noProof/>
          <w:sz w:val="32"/>
          <w:szCs w:val="32"/>
        </w:rPr>
        <w:drawing>
          <wp:anchor distT="0" distB="0" distL="114300" distR="114300" simplePos="0" relativeHeight="251656704" behindDoc="1" locked="0" layoutInCell="1" allowOverlap="1" wp14:anchorId="3AAFE992" wp14:editId="09A06520">
            <wp:simplePos x="0" y="0"/>
            <wp:positionH relativeFrom="column">
              <wp:posOffset>223520</wp:posOffset>
            </wp:positionH>
            <wp:positionV relativeFrom="paragraph">
              <wp:posOffset>-521970</wp:posOffset>
            </wp:positionV>
            <wp:extent cx="923925" cy="1047750"/>
            <wp:effectExtent l="19050" t="0" r="9525" b="0"/>
            <wp:wrapNone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07BE8" w:rsidRPr="00D85E3C">
        <w:rPr>
          <w:rFonts w:ascii="Perpetua" w:hAnsi="Perpetua"/>
          <w:color w:val="000000"/>
          <w:sz w:val="32"/>
          <w:szCs w:val="32"/>
        </w:rPr>
        <w:t>COLEGIO PADRE CHAMINADE</w:t>
      </w:r>
    </w:p>
    <w:p w14:paraId="613DBDF4" w14:textId="3E6A1324" w:rsidR="00207BE8" w:rsidRDefault="00AC3DAE" w:rsidP="00E73096">
      <w:pPr>
        <w:spacing w:after="0"/>
        <w:jc w:val="center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Perpetua" w:hAnsi="Perpetua"/>
          <w:b/>
          <w:color w:val="000000"/>
          <w:sz w:val="32"/>
          <w:szCs w:val="32"/>
        </w:rPr>
        <w:t>LISTA DE ÚTILES 1º Y 2º</w:t>
      </w:r>
      <w:r w:rsidR="00914B30">
        <w:rPr>
          <w:rFonts w:ascii="Perpetua" w:hAnsi="Perpetua"/>
          <w:b/>
          <w:color w:val="000000"/>
          <w:sz w:val="32"/>
          <w:szCs w:val="32"/>
        </w:rPr>
        <w:t xml:space="preserve"> - 20</w:t>
      </w:r>
      <w:r w:rsidR="00D63870">
        <w:rPr>
          <w:rFonts w:ascii="Perpetua" w:hAnsi="Perpetua"/>
          <w:b/>
          <w:color w:val="000000"/>
          <w:sz w:val="32"/>
          <w:szCs w:val="32"/>
        </w:rPr>
        <w:t>2</w:t>
      </w:r>
      <w:r w:rsidR="000B6979">
        <w:rPr>
          <w:rFonts w:ascii="Perpetua" w:hAnsi="Perpetua"/>
          <w:b/>
          <w:color w:val="000000"/>
          <w:sz w:val="32"/>
          <w:szCs w:val="32"/>
        </w:rPr>
        <w:t>4</w:t>
      </w:r>
    </w:p>
    <w:p w14:paraId="18AD23E4" w14:textId="77777777" w:rsidR="00EC18A9" w:rsidRPr="00E73096" w:rsidRDefault="00EC18A9" w:rsidP="00E73096">
      <w:pPr>
        <w:spacing w:after="0"/>
        <w:jc w:val="center"/>
        <w:rPr>
          <w:rFonts w:ascii="Cambria" w:hAnsi="Cambria"/>
          <w:b/>
          <w:color w:val="000000"/>
          <w:sz w:val="22"/>
          <w:szCs w:val="22"/>
        </w:rPr>
      </w:pPr>
    </w:p>
    <w:p w14:paraId="4546AB08" w14:textId="77777777" w:rsidR="00EC18A9" w:rsidRPr="00E73096" w:rsidRDefault="00EC18A9" w:rsidP="00E73096">
      <w:pPr>
        <w:spacing w:after="0"/>
        <w:rPr>
          <w:rFonts w:ascii="Cambria" w:hAnsi="Cambria"/>
          <w:b/>
          <w:color w:val="000000"/>
          <w:sz w:val="22"/>
          <w:szCs w:val="22"/>
        </w:rPr>
      </w:pPr>
    </w:p>
    <w:tbl>
      <w:tblPr>
        <w:tblW w:w="9734" w:type="dxa"/>
        <w:jc w:val="right"/>
        <w:tblLook w:val="04A0" w:firstRow="1" w:lastRow="0" w:firstColumn="1" w:lastColumn="0" w:noHBand="0" w:noVBand="1"/>
      </w:tblPr>
      <w:tblGrid>
        <w:gridCol w:w="9734"/>
      </w:tblGrid>
      <w:tr w:rsidR="006A0743" w:rsidRPr="00D62F4E" w14:paraId="1CB63D0E" w14:textId="77777777" w:rsidTr="00E11956">
        <w:trPr>
          <w:trHeight w:val="2328"/>
          <w:jc w:val="right"/>
        </w:trPr>
        <w:tc>
          <w:tcPr>
            <w:tcW w:w="9734" w:type="dxa"/>
          </w:tcPr>
          <w:tbl>
            <w:tblPr>
              <w:tblW w:w="9572" w:type="dxa"/>
              <w:tblLook w:val="04A0" w:firstRow="1" w:lastRow="0" w:firstColumn="1" w:lastColumn="0" w:noHBand="0" w:noVBand="1"/>
            </w:tblPr>
            <w:tblGrid>
              <w:gridCol w:w="358"/>
              <w:gridCol w:w="8856"/>
              <w:gridCol w:w="358"/>
            </w:tblGrid>
            <w:tr w:rsidR="00E11956" w:rsidRPr="00D62F4E" w14:paraId="7D8F6280" w14:textId="77777777" w:rsidTr="007A75D6">
              <w:trPr>
                <w:gridBefore w:val="1"/>
                <w:wBefore w:w="358" w:type="dxa"/>
              </w:trPr>
              <w:tc>
                <w:tcPr>
                  <w:tcW w:w="9214" w:type="dxa"/>
                  <w:gridSpan w:val="2"/>
                </w:tcPr>
                <w:p w14:paraId="431C3D81" w14:textId="77777777" w:rsidR="003C7F71" w:rsidRDefault="00E11956" w:rsidP="003C7F71">
                  <w:pPr>
                    <w:spacing w:after="0"/>
                    <w:jc w:val="center"/>
                    <w:rPr>
                      <w:rFonts w:ascii="Arial" w:eastAsia="Arial Unicode MS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D62F4E">
                    <w:rPr>
                      <w:rFonts w:ascii="Arial" w:eastAsia="Arial Unicode MS" w:hAnsi="Arial" w:cs="Arial"/>
                      <w:b/>
                      <w:sz w:val="24"/>
                      <w:szCs w:val="24"/>
                      <w:u w:val="single"/>
                    </w:rPr>
                    <w:t>ÚTILES DE USO GENERAL Y DIARIO</w:t>
                  </w:r>
                </w:p>
                <w:p w14:paraId="2D705169" w14:textId="77777777" w:rsidR="00E11956" w:rsidRPr="00D62F4E" w:rsidRDefault="003C7F71" w:rsidP="003C7F71">
                  <w:pPr>
                    <w:spacing w:after="0"/>
                    <w:jc w:val="center"/>
                    <w:rPr>
                      <w:rFonts w:ascii="Arial" w:eastAsia="Arial Unicode MS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D62F4E">
                    <w:rPr>
                      <w:rFonts w:ascii="Arial" w:eastAsia="Arial Unicode MS" w:hAnsi="Arial" w:cs="Arial"/>
                      <w:b/>
                      <w:sz w:val="24"/>
                      <w:szCs w:val="24"/>
                    </w:rPr>
                    <w:t>USO OBLIGATORIO DE DELANTAL Y COTONA</w:t>
                  </w:r>
                </w:p>
                <w:p w14:paraId="48EFF0ED" w14:textId="77777777" w:rsidR="00E11956" w:rsidRPr="00D62F4E" w:rsidRDefault="00E11956" w:rsidP="00E11956">
                  <w:pPr>
                    <w:spacing w:after="0"/>
                    <w:rPr>
                      <w:rFonts w:ascii="Arial" w:eastAsia="Arial Unicode MS" w:hAnsi="Arial" w:cs="Arial"/>
                      <w:b/>
                      <w:sz w:val="24"/>
                      <w:szCs w:val="24"/>
                    </w:rPr>
                  </w:pPr>
                </w:p>
                <w:p w14:paraId="37FA8E63" w14:textId="77777777" w:rsidR="00E11956" w:rsidRPr="00D62F4E" w:rsidRDefault="00E11956" w:rsidP="00E11956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Un cuaderno </w:t>
                  </w:r>
                  <w:proofErr w:type="spellStart"/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College</w:t>
                  </w:r>
                  <w:proofErr w:type="spellEnd"/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 forrado como Libreta de comunicaciones</w:t>
                  </w:r>
                </w:p>
                <w:p w14:paraId="22354116" w14:textId="77777777" w:rsidR="00E11956" w:rsidRPr="00D62F4E" w:rsidRDefault="00E11956" w:rsidP="00E11956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4 fotos tamaño carné con nombre</w:t>
                  </w:r>
                </w:p>
                <w:p w14:paraId="700EA9A7" w14:textId="77777777" w:rsidR="00E11956" w:rsidRPr="00D62F4E" w:rsidRDefault="00E11956" w:rsidP="00E11956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</w:p>
              </w:tc>
            </w:tr>
            <w:tr w:rsidR="00E11956" w:rsidRPr="00D62F4E" w14:paraId="6C10F53E" w14:textId="77777777" w:rsidTr="007A75D6">
              <w:trPr>
                <w:gridAfter w:val="1"/>
                <w:wAfter w:w="358" w:type="dxa"/>
              </w:trPr>
              <w:tc>
                <w:tcPr>
                  <w:tcW w:w="9214" w:type="dxa"/>
                  <w:gridSpan w:val="2"/>
                </w:tcPr>
                <w:p w14:paraId="00C2CC01" w14:textId="77777777" w:rsidR="00E11956" w:rsidRPr="00D62F4E" w:rsidRDefault="00E11956" w:rsidP="00E11956">
                  <w:pPr>
                    <w:spacing w:after="0"/>
                    <w:rPr>
                      <w:rFonts w:ascii="Arial" w:eastAsia="Arial Unicode MS" w:hAnsi="Arial" w:cs="Arial"/>
                      <w:b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b/>
                      <w:sz w:val="24"/>
                      <w:szCs w:val="24"/>
                      <w:u w:val="double"/>
                    </w:rPr>
                    <w:t>Estuche con</w:t>
                  </w:r>
                  <w:r w:rsidRPr="00D62F4E">
                    <w:rPr>
                      <w:rFonts w:ascii="Arial" w:eastAsia="Arial Unicode MS" w:hAnsi="Arial" w:cs="Arial"/>
                      <w:b/>
                      <w:sz w:val="24"/>
                      <w:szCs w:val="24"/>
                    </w:rPr>
                    <w:t>:</w:t>
                  </w:r>
                  <w:r w:rsidR="00D62F4E">
                    <w:rPr>
                      <w:rFonts w:ascii="Arial" w:eastAsia="Arial Unicode MS" w:hAnsi="Arial" w:cs="Arial"/>
                      <w:b/>
                      <w:sz w:val="24"/>
                      <w:szCs w:val="24"/>
                    </w:rPr>
                    <w:t xml:space="preserve"> (marcar </w:t>
                  </w:r>
                  <w:r w:rsidR="00F8254F">
                    <w:rPr>
                      <w:rFonts w:ascii="Arial" w:eastAsia="Arial Unicode MS" w:hAnsi="Arial" w:cs="Arial"/>
                      <w:b/>
                      <w:sz w:val="24"/>
                      <w:szCs w:val="24"/>
                    </w:rPr>
                    <w:t xml:space="preserve">TODO </w:t>
                  </w:r>
                  <w:r w:rsidR="00D62F4E">
                    <w:rPr>
                      <w:rFonts w:ascii="Arial" w:eastAsia="Arial Unicode MS" w:hAnsi="Arial" w:cs="Arial"/>
                      <w:b/>
                      <w:sz w:val="24"/>
                      <w:szCs w:val="24"/>
                    </w:rPr>
                    <w:t>con el nombre al igual que las prendas de vestir)</w:t>
                  </w:r>
                </w:p>
                <w:p w14:paraId="4C18ED72" w14:textId="77777777" w:rsidR="00E11956" w:rsidRPr="00D62F4E" w:rsidRDefault="00E11956" w:rsidP="00E11956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12 lápices de colores</w:t>
                  </w:r>
                </w:p>
                <w:p w14:paraId="735A1943" w14:textId="77777777" w:rsidR="00E11956" w:rsidRPr="00D62F4E" w:rsidRDefault="00E11956" w:rsidP="00E11956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2 lápices grafito</w:t>
                  </w:r>
                </w:p>
                <w:p w14:paraId="62880564" w14:textId="77777777" w:rsidR="00E11956" w:rsidRPr="00D62F4E" w:rsidRDefault="00E11956" w:rsidP="00E11956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2 gomas de borrar.</w:t>
                  </w:r>
                </w:p>
                <w:p w14:paraId="1743B675" w14:textId="77777777" w:rsidR="00E11956" w:rsidRPr="00D62F4E" w:rsidRDefault="00E11956" w:rsidP="00E11956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1 pegamento en barra</w:t>
                  </w:r>
                </w:p>
                <w:p w14:paraId="1BBB53EA" w14:textId="77777777" w:rsidR="00E11956" w:rsidRPr="00D62F4E" w:rsidRDefault="00E11956" w:rsidP="00E11956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1 tijera punta roma</w:t>
                  </w:r>
                </w:p>
                <w:p w14:paraId="7C8EEE54" w14:textId="77777777" w:rsidR="00E11956" w:rsidRPr="00D62F4E" w:rsidRDefault="00E11956" w:rsidP="00E11956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1 sacapunta</w:t>
                  </w:r>
                </w:p>
                <w:p w14:paraId="125A00CF" w14:textId="77777777" w:rsidR="00E11956" w:rsidRPr="00D62F4E" w:rsidRDefault="00E11956" w:rsidP="00E11956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1 regla de 15 cm.</w:t>
                  </w:r>
                </w:p>
                <w:p w14:paraId="21DDB515" w14:textId="77777777" w:rsidR="00E11956" w:rsidRDefault="00E11956" w:rsidP="00E11956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2 lápices bicolor.</w:t>
                  </w:r>
                </w:p>
                <w:p w14:paraId="51789CBA" w14:textId="77777777" w:rsidR="00D24205" w:rsidRDefault="00D24205" w:rsidP="00E11956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</w:p>
                <w:p w14:paraId="1B216AF5" w14:textId="77777777" w:rsidR="00E11956" w:rsidRPr="00D62F4E" w:rsidRDefault="00E11956" w:rsidP="00D24205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</w:p>
              </w:tc>
            </w:tr>
            <w:tr w:rsidR="00E11956" w:rsidRPr="00D62F4E" w14:paraId="5A867998" w14:textId="77777777" w:rsidTr="007A75D6">
              <w:trPr>
                <w:gridAfter w:val="1"/>
                <w:wAfter w:w="358" w:type="dxa"/>
              </w:trPr>
              <w:tc>
                <w:tcPr>
                  <w:tcW w:w="9214" w:type="dxa"/>
                  <w:gridSpan w:val="2"/>
                </w:tcPr>
                <w:p w14:paraId="619D4D39" w14:textId="77777777" w:rsidR="00E11956" w:rsidRPr="00D62F4E" w:rsidRDefault="00E11956" w:rsidP="00E11956">
                  <w:pPr>
                    <w:spacing w:after="0"/>
                    <w:rPr>
                      <w:rFonts w:ascii="Arial" w:eastAsia="Arial Unicode MS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D62F4E">
                    <w:rPr>
                      <w:rFonts w:ascii="Arial" w:eastAsia="Arial Unicode MS" w:hAnsi="Arial" w:cs="Arial"/>
                      <w:b/>
                      <w:sz w:val="24"/>
                      <w:szCs w:val="24"/>
                      <w:u w:val="single"/>
                    </w:rPr>
                    <w:t>ÚTILES DE ASEO Y EDUCACIÓN FÍSICA</w:t>
                  </w:r>
                </w:p>
                <w:p w14:paraId="6AA86DBA" w14:textId="77777777" w:rsidR="00E11956" w:rsidRPr="00D62F4E" w:rsidRDefault="00E11956" w:rsidP="00E11956">
                  <w:pPr>
                    <w:spacing w:after="0"/>
                    <w:rPr>
                      <w:rFonts w:ascii="Arial" w:eastAsia="Arial Unicode MS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E11956" w:rsidRPr="00D62F4E" w14:paraId="223CF6CA" w14:textId="77777777" w:rsidTr="007A75D6">
              <w:trPr>
                <w:gridAfter w:val="1"/>
                <w:wAfter w:w="358" w:type="dxa"/>
              </w:trPr>
              <w:tc>
                <w:tcPr>
                  <w:tcW w:w="9214" w:type="dxa"/>
                  <w:gridSpan w:val="2"/>
                </w:tcPr>
                <w:p w14:paraId="73F3B42D" w14:textId="77777777" w:rsidR="00E11956" w:rsidRPr="00D62F4E" w:rsidRDefault="00E11956" w:rsidP="00E11956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1 jabón líquido</w:t>
                  </w:r>
                </w:p>
                <w:p w14:paraId="67541B21" w14:textId="77777777" w:rsidR="00E11956" w:rsidRPr="00D62F4E" w:rsidRDefault="00E11956" w:rsidP="00E11956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1 toalla de mano</w:t>
                  </w:r>
                </w:p>
                <w:p w14:paraId="20A1B9B3" w14:textId="77777777" w:rsidR="00E11956" w:rsidRPr="00D62F4E" w:rsidRDefault="00E11956" w:rsidP="00E11956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1 peineta</w:t>
                  </w:r>
                </w:p>
                <w:p w14:paraId="775DD367" w14:textId="77777777" w:rsidR="00E11956" w:rsidRPr="00D62F4E" w:rsidRDefault="00E11956" w:rsidP="00E11956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1 p</w:t>
                  </w:r>
                  <w:proofErr w:type="spellStart"/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  <w:lang w:val="es-CL"/>
                    </w:rPr>
                    <w:t>olera</w:t>
                  </w:r>
                  <w:proofErr w:type="spellEnd"/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 Institucional de cambio</w:t>
                  </w:r>
                </w:p>
                <w:p w14:paraId="65840C47" w14:textId="77777777" w:rsidR="00E11956" w:rsidRPr="00D62F4E" w:rsidRDefault="00E11956" w:rsidP="00E11956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1 pasta de dientes</w:t>
                  </w:r>
                </w:p>
                <w:p w14:paraId="15D7F55C" w14:textId="77777777" w:rsidR="00E11956" w:rsidRPr="00D62F4E" w:rsidRDefault="00E11956" w:rsidP="00E11956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1 cepillo dental</w:t>
                  </w:r>
                </w:p>
                <w:p w14:paraId="18EC7DAD" w14:textId="77777777" w:rsidR="00E11956" w:rsidRPr="00D62F4E" w:rsidRDefault="00E11956" w:rsidP="00E11956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1 paño multiuso</w:t>
                  </w:r>
                </w:p>
                <w:p w14:paraId="439E129D" w14:textId="77777777" w:rsidR="00E11956" w:rsidRPr="00D62F4E" w:rsidRDefault="00E11956" w:rsidP="00E11956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</w:p>
              </w:tc>
            </w:tr>
            <w:tr w:rsidR="00E11956" w:rsidRPr="00D62F4E" w14:paraId="4BEC1B5D" w14:textId="77777777" w:rsidTr="007A75D6">
              <w:trPr>
                <w:gridAfter w:val="1"/>
                <w:wAfter w:w="358" w:type="dxa"/>
              </w:trPr>
              <w:tc>
                <w:tcPr>
                  <w:tcW w:w="9214" w:type="dxa"/>
                  <w:gridSpan w:val="2"/>
                </w:tcPr>
                <w:p w14:paraId="17D4707D" w14:textId="77777777" w:rsidR="00E11956" w:rsidRPr="00D62F4E" w:rsidRDefault="00E11956" w:rsidP="00AA0A32">
                  <w:pPr>
                    <w:tabs>
                      <w:tab w:val="left" w:pos="1740"/>
                    </w:tabs>
                    <w:spacing w:after="0"/>
                    <w:rPr>
                      <w:rFonts w:ascii="Arial" w:eastAsia="Arial Unicode MS" w:hAnsi="Arial" w:cs="Arial"/>
                      <w:b/>
                      <w:sz w:val="24"/>
                      <w:szCs w:val="24"/>
                      <w:u w:val="dotted"/>
                    </w:rPr>
                  </w:pPr>
                </w:p>
              </w:tc>
            </w:tr>
            <w:tr w:rsidR="00E11956" w:rsidRPr="00D62F4E" w14:paraId="50461457" w14:textId="77777777" w:rsidTr="007A75D6">
              <w:trPr>
                <w:gridAfter w:val="1"/>
                <w:wAfter w:w="358" w:type="dxa"/>
                <w:trHeight w:val="2432"/>
              </w:trPr>
              <w:tc>
                <w:tcPr>
                  <w:tcW w:w="9214" w:type="dxa"/>
                  <w:gridSpan w:val="2"/>
                </w:tcPr>
                <w:p w14:paraId="3BE2A237" w14:textId="77777777" w:rsidR="00E11956" w:rsidRPr="00D62F4E" w:rsidRDefault="00E11956" w:rsidP="00E11956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2 papeles higiénicos</w:t>
                  </w:r>
                </w:p>
                <w:p w14:paraId="0075F33F" w14:textId="77777777" w:rsidR="00E11956" w:rsidRPr="00D62F4E" w:rsidRDefault="00E11956" w:rsidP="00E11956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1 toalla de papel absorbente</w:t>
                  </w:r>
                </w:p>
                <w:p w14:paraId="48017481" w14:textId="77777777" w:rsidR="00E11956" w:rsidRPr="00D62F4E" w:rsidRDefault="00E11956" w:rsidP="00E11956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1 aerosol desinfectante</w:t>
                  </w:r>
                </w:p>
                <w:p w14:paraId="7ADF50AD" w14:textId="77777777" w:rsidR="00E11956" w:rsidRPr="00D62F4E" w:rsidRDefault="00E11956" w:rsidP="00E11956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1 jabón líquido sin enjuague </w:t>
                  </w:r>
                </w:p>
                <w:p w14:paraId="64270404" w14:textId="77777777" w:rsidR="00E11956" w:rsidRDefault="00E11956" w:rsidP="00E11956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2 marcadores de pizarra (Negro y Rojo) </w:t>
                  </w:r>
                </w:p>
                <w:p w14:paraId="47D2015E" w14:textId="77777777" w:rsidR="00D54272" w:rsidRPr="00D62F4E" w:rsidRDefault="00D54272" w:rsidP="00E11956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 Unicode MS" w:hAnsi="Arial" w:cs="Arial"/>
                      <w:sz w:val="24"/>
                      <w:szCs w:val="24"/>
                    </w:rPr>
                    <w:t>1 Resma tamaño oficio</w:t>
                  </w:r>
                </w:p>
                <w:p w14:paraId="5E8B4CE9" w14:textId="77777777" w:rsidR="00E11956" w:rsidRPr="00D62F4E" w:rsidRDefault="00E11956" w:rsidP="00E11956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2 cinta adhesiva</w:t>
                  </w:r>
                </w:p>
                <w:p w14:paraId="211277B7" w14:textId="77777777" w:rsidR="00E11956" w:rsidRPr="00D62F4E" w:rsidRDefault="00E11956" w:rsidP="00E11956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1 Toalla desinfectante</w:t>
                  </w:r>
                </w:p>
                <w:p w14:paraId="5C875EA0" w14:textId="77777777" w:rsidR="00E11956" w:rsidRPr="00D62F4E" w:rsidRDefault="00E11956" w:rsidP="00E11956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</w:p>
              </w:tc>
            </w:tr>
            <w:tr w:rsidR="00E11956" w:rsidRPr="00D62F4E" w14:paraId="796BC451" w14:textId="77777777" w:rsidTr="007A75D6">
              <w:trPr>
                <w:gridAfter w:val="1"/>
                <w:wAfter w:w="358" w:type="dxa"/>
              </w:trPr>
              <w:tc>
                <w:tcPr>
                  <w:tcW w:w="9214" w:type="dxa"/>
                  <w:gridSpan w:val="2"/>
                </w:tcPr>
                <w:p w14:paraId="2B871CE2" w14:textId="77777777" w:rsidR="00E11956" w:rsidRPr="00D62F4E" w:rsidRDefault="00E11956" w:rsidP="00E11956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D62F4E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LENGUAJE Y COMUNICACIÓN</w:t>
                  </w:r>
                </w:p>
              </w:tc>
            </w:tr>
            <w:tr w:rsidR="00E11956" w:rsidRPr="00D62F4E" w14:paraId="70CA31A0" w14:textId="77777777" w:rsidTr="007A75D6">
              <w:trPr>
                <w:gridAfter w:val="1"/>
                <w:wAfter w:w="358" w:type="dxa"/>
              </w:trPr>
              <w:tc>
                <w:tcPr>
                  <w:tcW w:w="9214" w:type="dxa"/>
                  <w:gridSpan w:val="2"/>
                </w:tcPr>
                <w:p w14:paraId="36575CCD" w14:textId="77777777" w:rsidR="00E11956" w:rsidRPr="00D62F4E" w:rsidRDefault="00E11956" w:rsidP="00E11956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08FE43C" w14:textId="77777777" w:rsidR="00E11956" w:rsidRDefault="00E11956" w:rsidP="00E11956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2 cuadernos </w:t>
                  </w:r>
                  <w:proofErr w:type="spellStart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College</w:t>
                  </w:r>
                  <w:proofErr w:type="spellEnd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de 100 hojas cuadro grande (7mm.)</w:t>
                  </w:r>
                </w:p>
                <w:p w14:paraId="3B33C1BE" w14:textId="77777777" w:rsidR="00024778" w:rsidRPr="00D62F4E" w:rsidRDefault="0040218E" w:rsidP="00630C4A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1 Cuaderno caligrafía vertical collage de 80 hojas </w:t>
                  </w:r>
                  <w:r w:rsidRPr="00630C4A">
                    <w:rPr>
                      <w:rFonts w:ascii="Arial" w:hAnsi="Arial" w:cs="Arial"/>
                      <w:b/>
                      <w:sz w:val="24"/>
                      <w:szCs w:val="24"/>
                    </w:rPr>
                    <w:t>(SOLAMENTE PRIMERO BÁSICO)</w:t>
                  </w:r>
                </w:p>
                <w:p w14:paraId="4B9C57BC" w14:textId="77777777" w:rsidR="00E11956" w:rsidRPr="00D62F4E" w:rsidRDefault="00D62F4E" w:rsidP="00E11956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2 </w:t>
                  </w:r>
                  <w:r w:rsidR="00E11956" w:rsidRPr="00D62F4E">
                    <w:rPr>
                      <w:rFonts w:ascii="Arial" w:hAnsi="Arial" w:cs="Arial"/>
                      <w:sz w:val="24"/>
                      <w:szCs w:val="24"/>
                    </w:rPr>
                    <w:t>forro</w:t>
                  </w:r>
                  <w:r w:rsidR="002A3D4B">
                    <w:rPr>
                      <w:rFonts w:ascii="Arial" w:hAnsi="Arial" w:cs="Arial"/>
                      <w:sz w:val="24"/>
                      <w:szCs w:val="24"/>
                    </w:rPr>
                    <w:t>s</w:t>
                  </w:r>
                  <w:r w:rsidR="00E11956"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color rojo</w:t>
                  </w:r>
                </w:p>
                <w:p w14:paraId="47DEAC9A" w14:textId="77777777" w:rsidR="00E11956" w:rsidRDefault="00E11956" w:rsidP="00E11956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1 cuento acorde a su edad </w:t>
                  </w:r>
                </w:p>
                <w:p w14:paraId="4490599A" w14:textId="77777777" w:rsidR="00E11956" w:rsidRPr="00D62F4E" w:rsidRDefault="00E11956" w:rsidP="00024778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11956" w:rsidRPr="00D62F4E" w14:paraId="53EBA8CD" w14:textId="77777777" w:rsidTr="007A75D6">
              <w:trPr>
                <w:gridAfter w:val="1"/>
                <w:wAfter w:w="358" w:type="dxa"/>
              </w:trPr>
              <w:tc>
                <w:tcPr>
                  <w:tcW w:w="9214" w:type="dxa"/>
                  <w:gridSpan w:val="2"/>
                </w:tcPr>
                <w:p w14:paraId="17DEA84F" w14:textId="77777777" w:rsidR="00E11956" w:rsidRPr="00D62F4E" w:rsidRDefault="00E11956" w:rsidP="00E11956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D62F4E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EDUCACIÓN MATEMÁTICA</w:t>
                  </w:r>
                </w:p>
              </w:tc>
            </w:tr>
            <w:tr w:rsidR="00E11956" w:rsidRPr="00D62F4E" w14:paraId="34A376C4" w14:textId="77777777" w:rsidTr="007A75D6">
              <w:trPr>
                <w:gridAfter w:val="1"/>
                <w:wAfter w:w="358" w:type="dxa"/>
              </w:trPr>
              <w:tc>
                <w:tcPr>
                  <w:tcW w:w="9214" w:type="dxa"/>
                  <w:gridSpan w:val="2"/>
                </w:tcPr>
                <w:p w14:paraId="12B7B2F7" w14:textId="77777777" w:rsidR="00E11956" w:rsidRPr="00D62F4E" w:rsidRDefault="00E11956" w:rsidP="00E11956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2C597630" w14:textId="77777777" w:rsidR="00E11956" w:rsidRPr="00D62F4E" w:rsidRDefault="00E11956" w:rsidP="00E11956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1 cuaderno </w:t>
                  </w:r>
                  <w:proofErr w:type="spellStart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College</w:t>
                  </w:r>
                  <w:proofErr w:type="spellEnd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de 100 hojas cuadro grande (7mm.)</w:t>
                  </w:r>
                </w:p>
                <w:p w14:paraId="7F17DBB6" w14:textId="77777777" w:rsidR="00E11956" w:rsidRPr="00D62F4E" w:rsidRDefault="00E11956" w:rsidP="00E11956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1 forro color azul</w:t>
                  </w:r>
                </w:p>
                <w:p w14:paraId="5154D1DF" w14:textId="77777777" w:rsidR="00E11956" w:rsidRPr="00D62F4E" w:rsidRDefault="00E11956" w:rsidP="00E11956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1 plumón de pizarra rojo</w:t>
                  </w:r>
                </w:p>
                <w:p w14:paraId="3E04427C" w14:textId="77777777" w:rsidR="00E11956" w:rsidRPr="00D62F4E" w:rsidRDefault="00E11956" w:rsidP="00E11956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1 plumón de pizarra azul</w:t>
                  </w:r>
                </w:p>
                <w:p w14:paraId="44776D28" w14:textId="77777777" w:rsidR="00E11956" w:rsidRPr="00D62F4E" w:rsidRDefault="00E11956" w:rsidP="00E11956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11956" w:rsidRPr="00D62F4E" w14:paraId="498A7B97" w14:textId="77777777" w:rsidTr="007A75D6">
              <w:trPr>
                <w:gridAfter w:val="1"/>
                <w:wAfter w:w="358" w:type="dxa"/>
              </w:trPr>
              <w:tc>
                <w:tcPr>
                  <w:tcW w:w="9214" w:type="dxa"/>
                  <w:gridSpan w:val="2"/>
                </w:tcPr>
                <w:p w14:paraId="7E1011DE" w14:textId="77777777" w:rsidR="00E11956" w:rsidRPr="00D62F4E" w:rsidRDefault="00E11956" w:rsidP="00E11956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D62F4E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CIENCIAS NATURALES</w:t>
                  </w:r>
                </w:p>
              </w:tc>
            </w:tr>
            <w:tr w:rsidR="00E11956" w:rsidRPr="00D62F4E" w14:paraId="6C518769" w14:textId="77777777" w:rsidTr="007A75D6">
              <w:trPr>
                <w:gridAfter w:val="1"/>
                <w:wAfter w:w="358" w:type="dxa"/>
              </w:trPr>
              <w:tc>
                <w:tcPr>
                  <w:tcW w:w="9214" w:type="dxa"/>
                  <w:gridSpan w:val="2"/>
                </w:tcPr>
                <w:p w14:paraId="60B43921" w14:textId="77777777" w:rsidR="00E11956" w:rsidRPr="00D62F4E" w:rsidRDefault="00E11956" w:rsidP="00E11956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D0088B1" w14:textId="77777777" w:rsidR="00E11956" w:rsidRPr="00D62F4E" w:rsidRDefault="00E11956" w:rsidP="00E11956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1Cuaderno </w:t>
                  </w:r>
                  <w:proofErr w:type="spellStart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College</w:t>
                  </w:r>
                  <w:proofErr w:type="spellEnd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de 100 hojas cuadro grande (7mm.)</w:t>
                  </w:r>
                </w:p>
                <w:p w14:paraId="1888E91C" w14:textId="77777777" w:rsidR="00E11956" w:rsidRPr="00D62F4E" w:rsidRDefault="00E11956" w:rsidP="00E11956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1 forro color verde</w:t>
                  </w:r>
                </w:p>
                <w:p w14:paraId="5763A5EC" w14:textId="77777777" w:rsidR="00E11956" w:rsidRPr="00D62F4E" w:rsidRDefault="00E11956" w:rsidP="00D24205">
                  <w:pPr>
                    <w:tabs>
                      <w:tab w:val="left" w:pos="1090"/>
                    </w:tabs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24E124E7" w14:textId="77777777" w:rsidR="00E11956" w:rsidRPr="00D62F4E" w:rsidRDefault="00E11956" w:rsidP="00E11956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11956" w:rsidRPr="00D62F4E" w14:paraId="29D3848A" w14:textId="77777777" w:rsidTr="007A75D6">
              <w:trPr>
                <w:gridAfter w:val="1"/>
                <w:wAfter w:w="358" w:type="dxa"/>
              </w:trPr>
              <w:tc>
                <w:tcPr>
                  <w:tcW w:w="9214" w:type="dxa"/>
                  <w:gridSpan w:val="2"/>
                </w:tcPr>
                <w:p w14:paraId="0EC4AAA7" w14:textId="77777777" w:rsidR="00E11956" w:rsidRPr="00D62F4E" w:rsidRDefault="00E11956" w:rsidP="00E11956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D62F4E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lastRenderedPageBreak/>
                    <w:t>HISTORIA, GEOGRAFÍA Y CIENCIAS SOCIALES</w:t>
                  </w:r>
                </w:p>
              </w:tc>
            </w:tr>
            <w:tr w:rsidR="00E11956" w:rsidRPr="00D62F4E" w14:paraId="583454C7" w14:textId="77777777" w:rsidTr="007A75D6">
              <w:trPr>
                <w:gridAfter w:val="1"/>
                <w:wAfter w:w="358" w:type="dxa"/>
              </w:trPr>
              <w:tc>
                <w:tcPr>
                  <w:tcW w:w="9214" w:type="dxa"/>
                  <w:gridSpan w:val="2"/>
                </w:tcPr>
                <w:p w14:paraId="32905AA1" w14:textId="77777777" w:rsidR="00E11956" w:rsidRPr="00D62F4E" w:rsidRDefault="00E11956" w:rsidP="00E11956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6F1AAAD" w14:textId="77777777" w:rsidR="00E11956" w:rsidRPr="00D62F4E" w:rsidRDefault="00E11956" w:rsidP="00E11956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1 cuaderno </w:t>
                  </w:r>
                  <w:proofErr w:type="spellStart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College</w:t>
                  </w:r>
                  <w:proofErr w:type="spellEnd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de 100 hojas cuadro grande (7mm.)</w:t>
                  </w:r>
                </w:p>
                <w:p w14:paraId="602DA708" w14:textId="77777777" w:rsidR="00E11956" w:rsidRPr="00D62F4E" w:rsidRDefault="00E11956" w:rsidP="00E11956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1 forro color Naranjo.</w:t>
                  </w:r>
                </w:p>
                <w:p w14:paraId="526DC53B" w14:textId="77777777" w:rsidR="00E11956" w:rsidRPr="00D62F4E" w:rsidRDefault="00E11956" w:rsidP="00E11956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11956" w:rsidRPr="00D62F4E" w14:paraId="61F46ED4" w14:textId="77777777" w:rsidTr="007A75D6">
              <w:trPr>
                <w:gridAfter w:val="1"/>
                <w:wAfter w:w="358" w:type="dxa"/>
              </w:trPr>
              <w:tc>
                <w:tcPr>
                  <w:tcW w:w="9214" w:type="dxa"/>
                  <w:gridSpan w:val="2"/>
                </w:tcPr>
                <w:p w14:paraId="6AA54928" w14:textId="77777777" w:rsidR="00E11956" w:rsidRPr="00D62F4E" w:rsidRDefault="00E11956" w:rsidP="00E11956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IDIOMA EXTRANJERO</w:t>
                  </w:r>
                  <w:r w:rsidRPr="00D62F4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(INGLÉS)</w:t>
                  </w:r>
                </w:p>
              </w:tc>
            </w:tr>
            <w:tr w:rsidR="00E11956" w:rsidRPr="00D62F4E" w14:paraId="5859E2EF" w14:textId="77777777" w:rsidTr="007A75D6">
              <w:trPr>
                <w:gridAfter w:val="1"/>
                <w:wAfter w:w="358" w:type="dxa"/>
              </w:trPr>
              <w:tc>
                <w:tcPr>
                  <w:tcW w:w="9214" w:type="dxa"/>
                  <w:gridSpan w:val="2"/>
                </w:tcPr>
                <w:p w14:paraId="794C990C" w14:textId="77777777" w:rsidR="00E11956" w:rsidRPr="00D62F4E" w:rsidRDefault="00E11956" w:rsidP="00E11956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A985FFE" w14:textId="77777777" w:rsidR="00E11956" w:rsidRPr="00D62F4E" w:rsidRDefault="00E11956" w:rsidP="00E11956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1 cuaderno </w:t>
                  </w:r>
                  <w:proofErr w:type="spellStart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College</w:t>
                  </w:r>
                  <w:proofErr w:type="spellEnd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de 100 hojas cuadro grande (7mm.)</w:t>
                  </w:r>
                </w:p>
                <w:p w14:paraId="12A745DA" w14:textId="77777777" w:rsidR="00E11956" w:rsidRPr="00D62F4E" w:rsidRDefault="00E11956" w:rsidP="00E11956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1 forro de color blanco</w:t>
                  </w:r>
                </w:p>
                <w:p w14:paraId="362F86FA" w14:textId="77777777" w:rsidR="00E11956" w:rsidRPr="00D62F4E" w:rsidRDefault="00E11956" w:rsidP="00E11956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11956" w:rsidRPr="00D62F4E" w14:paraId="10D23906" w14:textId="77777777" w:rsidTr="007A75D6">
              <w:trPr>
                <w:gridAfter w:val="1"/>
                <w:wAfter w:w="358" w:type="dxa"/>
              </w:trPr>
              <w:tc>
                <w:tcPr>
                  <w:tcW w:w="9214" w:type="dxa"/>
                  <w:gridSpan w:val="2"/>
                </w:tcPr>
                <w:p w14:paraId="0B63DAEC" w14:textId="77777777" w:rsidR="00E11956" w:rsidRPr="00D62F4E" w:rsidRDefault="00E11956" w:rsidP="00E11956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D62F4E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RELIGIÓN</w:t>
                  </w:r>
                </w:p>
              </w:tc>
            </w:tr>
            <w:tr w:rsidR="00E11956" w:rsidRPr="00D62F4E" w14:paraId="3606B49D" w14:textId="77777777" w:rsidTr="007A75D6">
              <w:trPr>
                <w:gridAfter w:val="1"/>
                <w:wAfter w:w="358" w:type="dxa"/>
              </w:trPr>
              <w:tc>
                <w:tcPr>
                  <w:tcW w:w="9214" w:type="dxa"/>
                  <w:gridSpan w:val="2"/>
                </w:tcPr>
                <w:p w14:paraId="6BE251E0" w14:textId="77777777" w:rsidR="00E11956" w:rsidRPr="00D62F4E" w:rsidRDefault="00E11956" w:rsidP="00E11956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46BEF24" w14:textId="77777777" w:rsidR="00E11956" w:rsidRPr="00D62F4E" w:rsidRDefault="00E11956" w:rsidP="00E11956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1 cuaderno </w:t>
                  </w:r>
                  <w:proofErr w:type="spellStart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College</w:t>
                  </w:r>
                  <w:proofErr w:type="spellEnd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de 100 hojas cuadro grande (7mm.)</w:t>
                  </w:r>
                </w:p>
                <w:p w14:paraId="1BC22028" w14:textId="77777777" w:rsidR="00E11956" w:rsidRPr="00D62F4E" w:rsidRDefault="00E11956" w:rsidP="00E11956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1 forro rosado.</w:t>
                  </w:r>
                </w:p>
                <w:p w14:paraId="01585D7A" w14:textId="77777777" w:rsidR="00E11956" w:rsidRPr="00D62F4E" w:rsidRDefault="00E11956" w:rsidP="00E11956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11956" w:rsidRPr="00D62F4E" w14:paraId="053A6021" w14:textId="77777777" w:rsidTr="007A75D6">
              <w:trPr>
                <w:gridAfter w:val="1"/>
                <w:wAfter w:w="358" w:type="dxa"/>
              </w:trPr>
              <w:tc>
                <w:tcPr>
                  <w:tcW w:w="9214" w:type="dxa"/>
                  <w:gridSpan w:val="2"/>
                </w:tcPr>
                <w:p w14:paraId="3A4BB3B8" w14:textId="77777777" w:rsidR="00E11956" w:rsidRPr="00D62F4E" w:rsidRDefault="00E11956" w:rsidP="00E11956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D62F4E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EDUCACIÓN FÍSICA</w:t>
                  </w:r>
                </w:p>
              </w:tc>
            </w:tr>
            <w:tr w:rsidR="00E11956" w:rsidRPr="00D62F4E" w14:paraId="5CFC9642" w14:textId="77777777" w:rsidTr="007A75D6">
              <w:trPr>
                <w:gridAfter w:val="1"/>
                <w:wAfter w:w="358" w:type="dxa"/>
              </w:trPr>
              <w:tc>
                <w:tcPr>
                  <w:tcW w:w="9214" w:type="dxa"/>
                  <w:gridSpan w:val="2"/>
                </w:tcPr>
                <w:p w14:paraId="2B869400" w14:textId="77777777" w:rsidR="00E11956" w:rsidRPr="00D62F4E" w:rsidRDefault="00E11956" w:rsidP="00E11956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4E89ED0" w14:textId="77777777" w:rsidR="00E11956" w:rsidRPr="00D62F4E" w:rsidRDefault="00E11956" w:rsidP="00E11956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1 Pelota plástica</w:t>
                  </w:r>
                </w:p>
                <w:p w14:paraId="4B217119" w14:textId="77777777" w:rsidR="00E11956" w:rsidRPr="00D62F4E" w:rsidRDefault="00E11956" w:rsidP="00E11956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11956" w:rsidRPr="00D62F4E" w14:paraId="3E499C06" w14:textId="77777777" w:rsidTr="007A75D6">
              <w:trPr>
                <w:gridAfter w:val="1"/>
                <w:wAfter w:w="358" w:type="dxa"/>
              </w:trPr>
              <w:tc>
                <w:tcPr>
                  <w:tcW w:w="9214" w:type="dxa"/>
                  <w:gridSpan w:val="2"/>
                </w:tcPr>
                <w:p w14:paraId="611D5B6F" w14:textId="77777777" w:rsidR="00E11956" w:rsidRPr="00D62F4E" w:rsidRDefault="00E11956" w:rsidP="00E11956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D62F4E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 xml:space="preserve">ARTES VISUALES </w:t>
                  </w:r>
                </w:p>
              </w:tc>
            </w:tr>
            <w:tr w:rsidR="00E11956" w:rsidRPr="00D62F4E" w14:paraId="79828FA2" w14:textId="77777777" w:rsidTr="007A75D6">
              <w:trPr>
                <w:gridAfter w:val="1"/>
                <w:wAfter w:w="358" w:type="dxa"/>
              </w:trPr>
              <w:tc>
                <w:tcPr>
                  <w:tcW w:w="9214" w:type="dxa"/>
                  <w:gridSpan w:val="2"/>
                </w:tcPr>
                <w:p w14:paraId="28F35ED5" w14:textId="77777777" w:rsidR="00E11956" w:rsidRPr="00D62F4E" w:rsidRDefault="00E11956" w:rsidP="00E11956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B89E441" w14:textId="77777777" w:rsidR="00E11956" w:rsidRPr="00D62F4E" w:rsidRDefault="00E11956" w:rsidP="00E11956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1 croquera tamaño carta.</w:t>
                  </w:r>
                </w:p>
                <w:p w14:paraId="1406410C" w14:textId="77777777" w:rsidR="00E11956" w:rsidRPr="00D62F4E" w:rsidRDefault="00E11956" w:rsidP="00E11956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1 forro de color amarillo.</w:t>
                  </w:r>
                </w:p>
                <w:p w14:paraId="4EFA1C03" w14:textId="77777777" w:rsidR="00E11956" w:rsidRPr="00D62F4E" w:rsidRDefault="00E11956" w:rsidP="00E11956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C1170D6" w14:textId="77777777" w:rsidR="00E11956" w:rsidRPr="00D62F4E" w:rsidRDefault="00E11956" w:rsidP="00E11956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D62F4E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MÚSICA</w:t>
                  </w:r>
                </w:p>
                <w:p w14:paraId="7422A219" w14:textId="77777777" w:rsidR="00E11956" w:rsidRPr="00D62F4E" w:rsidRDefault="00E11956" w:rsidP="00E11956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14:paraId="6FB189B2" w14:textId="77777777" w:rsidR="00E11956" w:rsidRPr="00D62F4E" w:rsidRDefault="00E11956" w:rsidP="00E11956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1 cuaderno </w:t>
                  </w:r>
                  <w:proofErr w:type="spellStart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College</w:t>
                  </w:r>
                  <w:proofErr w:type="spellEnd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de 100 hojas cuadro grande (7mm.)</w:t>
                  </w:r>
                </w:p>
                <w:p w14:paraId="08FC722B" w14:textId="77777777" w:rsidR="00E11956" w:rsidRPr="00D62F4E" w:rsidRDefault="00E11956" w:rsidP="00E11956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1 forro de color celeste</w:t>
                  </w:r>
                </w:p>
                <w:p w14:paraId="57B4A2E0" w14:textId="77777777" w:rsidR="00E11956" w:rsidRPr="00D62F4E" w:rsidRDefault="00E11956" w:rsidP="00E11956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Metalófono</w:t>
                  </w:r>
                  <w:proofErr w:type="spellEnd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Cromático 25 Notas</w:t>
                  </w:r>
                </w:p>
                <w:p w14:paraId="47D9619D" w14:textId="77777777" w:rsidR="00E11956" w:rsidRPr="00D62F4E" w:rsidRDefault="00E11956" w:rsidP="00E11956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11956" w:rsidRPr="00D62F4E" w14:paraId="6E0DCA72" w14:textId="77777777" w:rsidTr="007A75D6">
              <w:trPr>
                <w:gridAfter w:val="1"/>
                <w:wAfter w:w="358" w:type="dxa"/>
              </w:trPr>
              <w:tc>
                <w:tcPr>
                  <w:tcW w:w="9214" w:type="dxa"/>
                  <w:gridSpan w:val="2"/>
                </w:tcPr>
                <w:p w14:paraId="20CD449F" w14:textId="77777777" w:rsidR="00E11956" w:rsidRPr="001B3899" w:rsidRDefault="00E11956" w:rsidP="00E11956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EDUCACIÓN TECNOLÓGICA</w:t>
                  </w:r>
                  <w:r w:rsidR="00783A58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 xml:space="preserve">    </w:t>
                  </w:r>
                  <w:r w:rsidR="00783A58">
                    <w:rPr>
                      <w:rFonts w:ascii="Arial" w:eastAsia="Arial Unicode MS" w:hAnsi="Arial" w:cs="Arial"/>
                      <w:b/>
                      <w:sz w:val="24"/>
                      <w:szCs w:val="24"/>
                    </w:rPr>
                    <w:t>L</w:t>
                  </w:r>
                  <w:r w:rsidR="00783A58" w:rsidRPr="00783A58">
                    <w:rPr>
                      <w:rFonts w:ascii="Arial" w:eastAsia="Arial Unicode MS" w:hAnsi="Arial" w:cs="Arial"/>
                      <w:b/>
                      <w:sz w:val="24"/>
                      <w:szCs w:val="24"/>
                    </w:rPr>
                    <w:t xml:space="preserve">os útiles deben venir en una caja plástica organizadora </w:t>
                  </w:r>
                  <w:r w:rsidR="00783A58">
                    <w:rPr>
                      <w:rFonts w:ascii="Arial" w:eastAsia="Arial Unicode MS" w:hAnsi="Arial" w:cs="Arial"/>
                      <w:b/>
                      <w:sz w:val="24"/>
                      <w:szCs w:val="24"/>
                    </w:rPr>
                    <w:t>con el nombre.</w:t>
                  </w:r>
                </w:p>
                <w:p w14:paraId="7DCE4A85" w14:textId="77777777" w:rsidR="00E11956" w:rsidRPr="00D62F4E" w:rsidRDefault="00260FEB" w:rsidP="00260FEB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 cuaderno collage de</w:t>
                  </w:r>
                  <w:r w:rsidR="00E11956"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60 hojas</w:t>
                  </w:r>
                </w:p>
              </w:tc>
            </w:tr>
          </w:tbl>
          <w:p w14:paraId="221C7A9E" w14:textId="77777777" w:rsidR="00E11956" w:rsidRPr="00D62F4E" w:rsidRDefault="00E11956" w:rsidP="00E1195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62F4E">
              <w:rPr>
                <w:rFonts w:ascii="Arial" w:hAnsi="Arial" w:cs="Arial"/>
                <w:sz w:val="24"/>
                <w:szCs w:val="24"/>
              </w:rPr>
              <w:t>2 cajas de plastilina 12 colores</w:t>
            </w:r>
          </w:p>
          <w:p w14:paraId="3998B4F9" w14:textId="77777777" w:rsidR="00E11956" w:rsidRPr="00D62F4E" w:rsidRDefault="00E11956" w:rsidP="00E1195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62F4E">
              <w:rPr>
                <w:rFonts w:ascii="Arial" w:hAnsi="Arial" w:cs="Arial"/>
                <w:sz w:val="24"/>
                <w:szCs w:val="24"/>
              </w:rPr>
              <w:t>1 caja de lápices de colores</w:t>
            </w:r>
          </w:p>
          <w:p w14:paraId="3263896D" w14:textId="77777777" w:rsidR="00E11956" w:rsidRPr="00D62F4E" w:rsidRDefault="00E11956" w:rsidP="00E1195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62F4E">
              <w:rPr>
                <w:rFonts w:ascii="Arial" w:hAnsi="Arial" w:cs="Arial"/>
                <w:sz w:val="24"/>
                <w:szCs w:val="24"/>
              </w:rPr>
              <w:t>2 cajas de témpera 12 colores</w:t>
            </w:r>
          </w:p>
          <w:p w14:paraId="2F9BF3B0" w14:textId="77777777" w:rsidR="00E11956" w:rsidRPr="00D62F4E" w:rsidRDefault="00E11956" w:rsidP="00E1195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62F4E">
              <w:rPr>
                <w:rFonts w:ascii="Arial" w:hAnsi="Arial" w:cs="Arial"/>
                <w:sz w:val="24"/>
                <w:szCs w:val="24"/>
              </w:rPr>
              <w:t>1 mezclador de 6 pocillos</w:t>
            </w:r>
          </w:p>
          <w:p w14:paraId="0CE07FA8" w14:textId="77777777" w:rsidR="00E11956" w:rsidRPr="00D62F4E" w:rsidRDefault="00E11956" w:rsidP="00E1195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62F4E">
              <w:rPr>
                <w:rFonts w:ascii="Arial" w:hAnsi="Arial" w:cs="Arial"/>
                <w:sz w:val="24"/>
                <w:szCs w:val="24"/>
              </w:rPr>
              <w:t>2 pinceles pelo camello N° 0- 2- 6 – 12</w:t>
            </w:r>
          </w:p>
          <w:p w14:paraId="1B8E05E8" w14:textId="77777777" w:rsidR="00E11956" w:rsidRPr="00D62F4E" w:rsidRDefault="00E11956" w:rsidP="00E1195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62F4E">
              <w:rPr>
                <w:rFonts w:ascii="Arial" w:hAnsi="Arial" w:cs="Arial"/>
                <w:sz w:val="24"/>
                <w:szCs w:val="24"/>
              </w:rPr>
              <w:t>1 cola fría 500grs</w:t>
            </w:r>
          </w:p>
          <w:p w14:paraId="32855FC3" w14:textId="77777777" w:rsidR="00E11956" w:rsidRPr="00D62F4E" w:rsidRDefault="00E11956" w:rsidP="00E1195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62F4E">
              <w:rPr>
                <w:rFonts w:ascii="Arial" w:hAnsi="Arial" w:cs="Arial"/>
                <w:sz w:val="24"/>
                <w:szCs w:val="24"/>
              </w:rPr>
              <w:t>2 blocks de dibujo N°99 (mediano)</w:t>
            </w:r>
          </w:p>
          <w:p w14:paraId="41B78472" w14:textId="77777777" w:rsidR="00E11956" w:rsidRPr="00D62F4E" w:rsidRDefault="00E11956" w:rsidP="00E1195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62F4E">
              <w:rPr>
                <w:rFonts w:ascii="Arial" w:hAnsi="Arial" w:cs="Arial"/>
                <w:sz w:val="24"/>
                <w:szCs w:val="24"/>
              </w:rPr>
              <w:t>2 estuches Goma Eva</w:t>
            </w:r>
          </w:p>
          <w:p w14:paraId="3860E3A1" w14:textId="77777777" w:rsidR="00E11956" w:rsidRPr="00D62F4E" w:rsidRDefault="00E11956" w:rsidP="00E1195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62F4E">
              <w:rPr>
                <w:rFonts w:ascii="Arial" w:hAnsi="Arial" w:cs="Arial"/>
                <w:sz w:val="24"/>
                <w:szCs w:val="24"/>
              </w:rPr>
              <w:t xml:space="preserve">1 estuche de Goma Eva </w:t>
            </w:r>
            <w:proofErr w:type="spellStart"/>
            <w:r w:rsidRPr="00D62F4E">
              <w:rPr>
                <w:rFonts w:ascii="Arial" w:hAnsi="Arial" w:cs="Arial"/>
                <w:sz w:val="24"/>
                <w:szCs w:val="24"/>
              </w:rPr>
              <w:t>Glitter</w:t>
            </w:r>
            <w:proofErr w:type="spellEnd"/>
          </w:p>
          <w:p w14:paraId="780965A3" w14:textId="77777777" w:rsidR="00E11956" w:rsidRPr="00D62F4E" w:rsidRDefault="00E11956" w:rsidP="00E1195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62F4E">
              <w:rPr>
                <w:rFonts w:ascii="Arial" w:hAnsi="Arial" w:cs="Arial"/>
                <w:sz w:val="24"/>
                <w:szCs w:val="24"/>
              </w:rPr>
              <w:t>3 estuches de Cartulinas de Colores</w:t>
            </w:r>
          </w:p>
          <w:p w14:paraId="1B8D095D" w14:textId="77777777" w:rsidR="00E11956" w:rsidRPr="00D62F4E" w:rsidRDefault="00E11956" w:rsidP="00E1195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62F4E">
              <w:rPr>
                <w:rFonts w:ascii="Arial" w:hAnsi="Arial" w:cs="Arial"/>
                <w:sz w:val="24"/>
                <w:szCs w:val="24"/>
              </w:rPr>
              <w:t>2 bolsas palos de helado</w:t>
            </w:r>
          </w:p>
          <w:p w14:paraId="0CAD0509" w14:textId="77777777" w:rsidR="00E11956" w:rsidRPr="00D62F4E" w:rsidRDefault="00E11956" w:rsidP="00E1195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62F4E">
              <w:rPr>
                <w:rFonts w:ascii="Arial" w:hAnsi="Arial" w:cs="Arial"/>
                <w:sz w:val="24"/>
                <w:szCs w:val="24"/>
              </w:rPr>
              <w:t>4 papeles lustre pequeño</w:t>
            </w:r>
          </w:p>
          <w:p w14:paraId="64A6F259" w14:textId="77777777" w:rsidR="00E11956" w:rsidRPr="00D62F4E" w:rsidRDefault="00E11956" w:rsidP="00E1195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62F4E">
              <w:rPr>
                <w:rFonts w:ascii="Arial" w:hAnsi="Arial" w:cs="Arial"/>
                <w:sz w:val="24"/>
                <w:szCs w:val="24"/>
              </w:rPr>
              <w:t>2 lápices grafitos</w:t>
            </w:r>
          </w:p>
          <w:p w14:paraId="73AC367E" w14:textId="77777777" w:rsidR="00E11956" w:rsidRPr="00D62F4E" w:rsidRDefault="00E11956" w:rsidP="00E1195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62F4E">
              <w:rPr>
                <w:rFonts w:ascii="Arial" w:hAnsi="Arial" w:cs="Arial"/>
                <w:sz w:val="24"/>
                <w:szCs w:val="24"/>
              </w:rPr>
              <w:t>2 gomas de borrar</w:t>
            </w:r>
          </w:p>
          <w:p w14:paraId="30B36AC6" w14:textId="77777777" w:rsidR="00B65727" w:rsidRDefault="00E11956" w:rsidP="00B6572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62F4E">
              <w:rPr>
                <w:rFonts w:ascii="Arial" w:hAnsi="Arial" w:cs="Arial"/>
                <w:sz w:val="24"/>
                <w:szCs w:val="24"/>
              </w:rPr>
              <w:t>1 pegamento en barra</w:t>
            </w:r>
          </w:p>
          <w:p w14:paraId="6E13F017" w14:textId="77777777" w:rsidR="00B65727" w:rsidRDefault="00B65727" w:rsidP="00B6572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DEE8B1C" w14:textId="77777777" w:rsidR="00AA0A32" w:rsidRPr="00B65727" w:rsidRDefault="00AA0A32" w:rsidP="00AA0A32">
            <w:pPr>
              <w:pStyle w:val="Prrafodelista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Arial" w:eastAsia="Arial Unicode MS" w:hAnsi="Arial" w:cs="Arial"/>
                <w:sz w:val="22"/>
                <w:szCs w:val="24"/>
              </w:rPr>
            </w:pPr>
            <w:r w:rsidRPr="00B65727">
              <w:rPr>
                <w:rFonts w:ascii="Arial" w:eastAsia="Arial Unicode MS" w:hAnsi="Arial" w:cs="Arial"/>
                <w:sz w:val="22"/>
                <w:szCs w:val="24"/>
              </w:rPr>
              <w:t>Es necesario que los y las estudiantes desarrollen el hábito de asistir a clases con sus materiales.</w:t>
            </w:r>
          </w:p>
          <w:p w14:paraId="135B6241" w14:textId="77777777" w:rsidR="00AA0A32" w:rsidRPr="00B65727" w:rsidRDefault="00AA0A32" w:rsidP="00AA0A32">
            <w:pPr>
              <w:pStyle w:val="Prrafodelista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Arial" w:eastAsia="Arial Unicode MS" w:hAnsi="Arial" w:cs="Arial"/>
                <w:sz w:val="22"/>
                <w:szCs w:val="24"/>
              </w:rPr>
            </w:pPr>
            <w:r w:rsidRPr="00B65727">
              <w:rPr>
                <w:rFonts w:ascii="Arial" w:eastAsia="Arial Unicode MS" w:hAnsi="Arial" w:cs="Arial"/>
                <w:sz w:val="22"/>
                <w:szCs w:val="24"/>
              </w:rPr>
              <w:t>El afianzar esta conducta evita dificultades de rendimiento y disciplinarios contribuyendo, además, al desarrollo de valores como la responsabilidad y el orden.</w:t>
            </w:r>
          </w:p>
          <w:p w14:paraId="33D50A1E" w14:textId="77777777" w:rsidR="00AA0A32" w:rsidRPr="00B65727" w:rsidRDefault="00AA0A32" w:rsidP="00AA0A32">
            <w:pPr>
              <w:pStyle w:val="Prrafodelista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Arial" w:eastAsia="Arial Unicode MS" w:hAnsi="Arial" w:cs="Arial"/>
                <w:sz w:val="22"/>
                <w:szCs w:val="24"/>
              </w:rPr>
            </w:pPr>
            <w:r w:rsidRPr="00B65727">
              <w:rPr>
                <w:rFonts w:ascii="Arial" w:eastAsia="Arial Unicode MS" w:hAnsi="Arial" w:cs="Arial"/>
                <w:sz w:val="22"/>
                <w:szCs w:val="24"/>
              </w:rPr>
              <w:t xml:space="preserve">Es deber de los y las estudiantes asistir con el uniforme oficial del Colegio Padre </w:t>
            </w:r>
            <w:proofErr w:type="spellStart"/>
            <w:r w:rsidRPr="00B65727">
              <w:rPr>
                <w:rFonts w:ascii="Arial" w:eastAsia="Arial Unicode MS" w:hAnsi="Arial" w:cs="Arial"/>
                <w:sz w:val="22"/>
                <w:szCs w:val="24"/>
              </w:rPr>
              <w:t>Chaminade</w:t>
            </w:r>
            <w:proofErr w:type="spellEnd"/>
            <w:r w:rsidRPr="00B65727">
              <w:rPr>
                <w:rFonts w:ascii="Arial" w:eastAsia="Arial Unicode MS" w:hAnsi="Arial" w:cs="Arial"/>
                <w:sz w:val="22"/>
                <w:szCs w:val="24"/>
              </w:rPr>
              <w:t>.</w:t>
            </w:r>
          </w:p>
          <w:p w14:paraId="0EF1E4B6" w14:textId="77777777" w:rsidR="00AA0A32" w:rsidRPr="00B65727" w:rsidRDefault="00AA0A32" w:rsidP="00AA0A32">
            <w:pPr>
              <w:pStyle w:val="Prrafodelista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Arial" w:eastAsia="Arial Unicode MS" w:hAnsi="Arial" w:cs="Arial"/>
                <w:sz w:val="22"/>
                <w:szCs w:val="24"/>
              </w:rPr>
            </w:pPr>
            <w:r w:rsidRPr="00B65727">
              <w:rPr>
                <w:rFonts w:ascii="Arial" w:eastAsia="Arial Unicode MS" w:hAnsi="Arial" w:cs="Arial"/>
                <w:sz w:val="22"/>
                <w:szCs w:val="24"/>
              </w:rPr>
              <w:t>Es relevante que los materiales y las prendas solicitadas en la presente</w:t>
            </w:r>
            <w:r w:rsidR="00B65727" w:rsidRPr="00B65727">
              <w:rPr>
                <w:rFonts w:ascii="Arial" w:eastAsia="Arial Unicode MS" w:hAnsi="Arial" w:cs="Arial"/>
                <w:sz w:val="22"/>
                <w:szCs w:val="24"/>
              </w:rPr>
              <w:t xml:space="preserve"> lista de útiles estén marcados con el nombre y curso.</w:t>
            </w:r>
          </w:p>
          <w:p w14:paraId="70DFDC5A" w14:textId="77777777" w:rsidR="00E11956" w:rsidRPr="00D62F4E" w:rsidRDefault="00E11956" w:rsidP="00434B3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5715586A" w14:textId="77777777" w:rsidR="00E11956" w:rsidRPr="00D62F4E" w:rsidRDefault="00E11956" w:rsidP="00434B3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68EDADC0" w14:textId="77777777" w:rsidR="000C2FBE" w:rsidRPr="00D62F4E" w:rsidRDefault="000C2FBE" w:rsidP="00434B3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12F9764" w14:textId="77777777" w:rsidR="000C2FBE" w:rsidRPr="00D62F4E" w:rsidRDefault="000C2FBE" w:rsidP="00434B3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9CF7561" w14:textId="77777777" w:rsidR="000C2FBE" w:rsidRPr="00D62F4E" w:rsidRDefault="000C2FBE" w:rsidP="000C2FBE">
            <w:pPr>
              <w:pStyle w:val="Ttulo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2F4E">
              <w:rPr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drawing>
                <wp:anchor distT="0" distB="0" distL="114300" distR="114300" simplePos="0" relativeHeight="251660800" behindDoc="1" locked="0" layoutInCell="1" allowOverlap="1" wp14:anchorId="6954435B" wp14:editId="60A8E5E1">
                  <wp:simplePos x="0" y="0"/>
                  <wp:positionH relativeFrom="column">
                    <wp:posOffset>501015</wp:posOffset>
                  </wp:positionH>
                  <wp:positionV relativeFrom="paragraph">
                    <wp:posOffset>-312420</wp:posOffset>
                  </wp:positionV>
                  <wp:extent cx="747395" cy="847725"/>
                  <wp:effectExtent l="19050" t="0" r="0" b="0"/>
                  <wp:wrapNone/>
                  <wp:docPr id="1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395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62F4E">
              <w:rPr>
                <w:rFonts w:ascii="Arial" w:hAnsi="Arial" w:cs="Arial"/>
                <w:color w:val="000000"/>
                <w:sz w:val="24"/>
                <w:szCs w:val="24"/>
              </w:rPr>
              <w:t>COLEGIO PADRE CHAMINADE</w:t>
            </w:r>
          </w:p>
          <w:p w14:paraId="46D6B77F" w14:textId="63633C75" w:rsidR="000C2FBE" w:rsidRPr="00D62F4E" w:rsidRDefault="000C2FBE" w:rsidP="000C2FB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62F4E">
              <w:rPr>
                <w:rFonts w:ascii="Arial" w:hAnsi="Arial" w:cs="Arial"/>
                <w:b/>
                <w:color w:val="000000"/>
                <w:sz w:val="24"/>
                <w:szCs w:val="24"/>
              </w:rPr>
              <w:t>LISTA DE</w:t>
            </w:r>
            <w:r w:rsidR="006C0EAD" w:rsidRPr="00D62F4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ÚTILES 20</w:t>
            </w:r>
            <w:r w:rsidR="00530D9C" w:rsidRPr="00D62F4E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  <w:r w:rsidR="000B6979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  <w:r w:rsidRPr="00D62F4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- 3º Y 4ºBÁSICO</w:t>
            </w:r>
          </w:p>
          <w:p w14:paraId="364A5D64" w14:textId="77777777" w:rsidR="000C2FBE" w:rsidRPr="00D62F4E" w:rsidRDefault="000C2FBE" w:rsidP="000C2FB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5DED83D1" w14:textId="77777777" w:rsidR="000C2FBE" w:rsidRPr="00D62F4E" w:rsidRDefault="000C2FBE" w:rsidP="000C2FBE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tbl>
            <w:tblPr>
              <w:tblW w:w="9214" w:type="dxa"/>
              <w:tblInd w:w="392" w:type="dxa"/>
              <w:tblLook w:val="04A0" w:firstRow="1" w:lastRow="0" w:firstColumn="1" w:lastColumn="0" w:noHBand="0" w:noVBand="1"/>
            </w:tblPr>
            <w:tblGrid>
              <w:gridCol w:w="9214"/>
            </w:tblGrid>
            <w:tr w:rsidR="000C2FBE" w:rsidRPr="00D62F4E" w14:paraId="55B5D3DF" w14:textId="77777777" w:rsidTr="0035662C">
              <w:tc>
                <w:tcPr>
                  <w:tcW w:w="9214" w:type="dxa"/>
                </w:tcPr>
                <w:p w14:paraId="7BE6D57E" w14:textId="77777777" w:rsidR="00D64A14" w:rsidRPr="00D62F4E" w:rsidRDefault="00D64A14" w:rsidP="0035662C">
                  <w:pPr>
                    <w:spacing w:after="0"/>
                    <w:rPr>
                      <w:rFonts w:ascii="Arial" w:eastAsia="Arial Unicode MS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D62F4E">
                    <w:rPr>
                      <w:rFonts w:ascii="Arial" w:eastAsia="Arial Unicode MS" w:hAnsi="Arial" w:cs="Arial"/>
                      <w:b/>
                      <w:sz w:val="24"/>
                      <w:szCs w:val="24"/>
                    </w:rPr>
                    <w:t>USO OBLIGATORIO DE DELANTAL Y COTONA</w:t>
                  </w:r>
                </w:p>
                <w:p w14:paraId="61994A8B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D62F4E">
                    <w:rPr>
                      <w:rFonts w:ascii="Arial" w:eastAsia="Arial Unicode MS" w:hAnsi="Arial" w:cs="Arial"/>
                      <w:b/>
                      <w:sz w:val="24"/>
                      <w:szCs w:val="24"/>
                      <w:u w:val="single"/>
                    </w:rPr>
                    <w:t>ÚTILES DE USO GENERAL Y DIARIO</w:t>
                  </w:r>
                </w:p>
                <w:p w14:paraId="50CD956E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b/>
                      <w:sz w:val="24"/>
                      <w:szCs w:val="24"/>
                    </w:rPr>
                  </w:pPr>
                </w:p>
                <w:p w14:paraId="79EA7C1E" w14:textId="77777777" w:rsidR="000C2FBE" w:rsidRPr="00D62F4E" w:rsidRDefault="0051131E" w:rsidP="0035662C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Un cuaderno </w:t>
                  </w:r>
                  <w:proofErr w:type="spellStart"/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College</w:t>
                  </w:r>
                  <w:proofErr w:type="spellEnd"/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 forrado como </w:t>
                  </w:r>
                  <w:r w:rsidR="000C2FBE"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Libreta de comunicaciones</w:t>
                  </w:r>
                </w:p>
                <w:p w14:paraId="33A87EF7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4 Fotos tamaño carn</w:t>
                  </w:r>
                  <w:r w:rsidR="00C4397B"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et </w:t>
                  </w: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 con nombre</w:t>
                  </w:r>
                </w:p>
                <w:p w14:paraId="621B8B24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</w:p>
              </w:tc>
            </w:tr>
            <w:tr w:rsidR="000C2FBE" w:rsidRPr="00D62F4E" w14:paraId="29ADBF9A" w14:textId="77777777" w:rsidTr="0035662C">
              <w:tc>
                <w:tcPr>
                  <w:tcW w:w="9214" w:type="dxa"/>
                </w:tcPr>
                <w:p w14:paraId="3B8DEC27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b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b/>
                      <w:sz w:val="24"/>
                      <w:szCs w:val="24"/>
                      <w:u w:val="single"/>
                    </w:rPr>
                    <w:t>Estuche con</w:t>
                  </w:r>
                  <w:r w:rsidRPr="00D62F4E">
                    <w:rPr>
                      <w:rFonts w:ascii="Arial" w:eastAsia="Arial Unicode MS" w:hAnsi="Arial" w:cs="Arial"/>
                      <w:b/>
                      <w:sz w:val="24"/>
                      <w:szCs w:val="24"/>
                    </w:rPr>
                    <w:t>:</w:t>
                  </w:r>
                  <w:r w:rsidR="00F32F30" w:rsidRPr="00D62F4E">
                    <w:rPr>
                      <w:rFonts w:ascii="Arial" w:eastAsia="Arial Unicode MS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F8254F">
                    <w:rPr>
                      <w:rFonts w:ascii="Arial" w:eastAsia="Arial Unicode MS" w:hAnsi="Arial" w:cs="Arial"/>
                      <w:b/>
                      <w:sz w:val="24"/>
                      <w:szCs w:val="24"/>
                    </w:rPr>
                    <w:t>(marcar TODO con el nombre al igual que las prendas de vestir)</w:t>
                  </w:r>
                </w:p>
                <w:p w14:paraId="4EA95B59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12 Lápices de colores</w:t>
                  </w:r>
                </w:p>
                <w:p w14:paraId="5222549A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2 Lápiz grafito</w:t>
                  </w:r>
                </w:p>
                <w:p w14:paraId="0A1467AC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2 Lápiz bicolor</w:t>
                  </w:r>
                </w:p>
                <w:p w14:paraId="4BD9EF26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1 Goma</w:t>
                  </w:r>
                </w:p>
                <w:p w14:paraId="02B87174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1 Pegamento de barra</w:t>
                  </w:r>
                </w:p>
                <w:p w14:paraId="78E53126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1 Tijera</w:t>
                  </w:r>
                  <w:r w:rsidR="00F32F30"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 punta roma.</w:t>
                  </w:r>
                </w:p>
                <w:p w14:paraId="0B9B7FFD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1 Sacapuntas</w:t>
                  </w:r>
                </w:p>
                <w:p w14:paraId="6789B6CB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1 Regla de </w:t>
                  </w:r>
                  <w:r w:rsidR="00C4397B"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15</w:t>
                  </w: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 cm</w:t>
                  </w:r>
                </w:p>
                <w:p w14:paraId="29367831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</w:p>
              </w:tc>
            </w:tr>
            <w:tr w:rsidR="000C2FBE" w:rsidRPr="00D62F4E" w14:paraId="145450A3" w14:textId="77777777" w:rsidTr="0035662C">
              <w:tc>
                <w:tcPr>
                  <w:tcW w:w="9214" w:type="dxa"/>
                </w:tcPr>
                <w:p w14:paraId="099C3B95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D62F4E">
                    <w:rPr>
                      <w:rFonts w:ascii="Arial" w:eastAsia="Arial Unicode MS" w:hAnsi="Arial" w:cs="Arial"/>
                      <w:b/>
                      <w:sz w:val="24"/>
                      <w:szCs w:val="24"/>
                      <w:u w:val="single"/>
                    </w:rPr>
                    <w:t>ÚTILES DE ASEO Y EDUCACIÓN FÍSICA</w:t>
                  </w:r>
                </w:p>
                <w:p w14:paraId="49A6854A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0C2FBE" w:rsidRPr="00D62F4E" w14:paraId="7922DE72" w14:textId="77777777" w:rsidTr="0035662C">
              <w:tc>
                <w:tcPr>
                  <w:tcW w:w="9214" w:type="dxa"/>
                </w:tcPr>
                <w:p w14:paraId="01A62E26" w14:textId="77777777" w:rsidR="008F7799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1 Jabón líquido</w:t>
                  </w:r>
                  <w:r w:rsidR="00AE58F6"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.</w:t>
                  </w:r>
                </w:p>
                <w:p w14:paraId="5F450C5E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1 Toalla de mano</w:t>
                  </w:r>
                </w:p>
                <w:p w14:paraId="76F86490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1 Peineta</w:t>
                  </w:r>
                </w:p>
                <w:p w14:paraId="3236DBA1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1 </w:t>
                  </w: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  <w:lang w:val="es-CL"/>
                    </w:rPr>
                    <w:t>Polera</w:t>
                  </w: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 Institucional de cambio</w:t>
                  </w:r>
                </w:p>
                <w:p w14:paraId="7D9477F1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1 Pasta de dientes</w:t>
                  </w:r>
                  <w:r w:rsidR="008F7799"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 ( para ocupar después de almuerzo)</w:t>
                  </w:r>
                </w:p>
                <w:p w14:paraId="43CA4B31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1 Cepillo dental</w:t>
                  </w:r>
                  <w:r w:rsidR="008F7799"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 (para ocupar después de almuerzo)</w:t>
                  </w:r>
                </w:p>
                <w:p w14:paraId="42B36D58" w14:textId="77777777" w:rsidR="00C4397B" w:rsidRPr="00D62F4E" w:rsidRDefault="00C4397B" w:rsidP="0035662C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1 individual para el almuerzo</w:t>
                  </w:r>
                </w:p>
                <w:p w14:paraId="78769AF0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</w:p>
              </w:tc>
            </w:tr>
            <w:tr w:rsidR="000C2FBE" w:rsidRPr="00D62F4E" w14:paraId="146176B7" w14:textId="77777777" w:rsidTr="0035662C">
              <w:tc>
                <w:tcPr>
                  <w:tcW w:w="9214" w:type="dxa"/>
                </w:tcPr>
                <w:p w14:paraId="49BCC5F5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b/>
                      <w:sz w:val="24"/>
                      <w:szCs w:val="24"/>
                    </w:rPr>
                  </w:pPr>
                </w:p>
                <w:p w14:paraId="6A031C4C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0C2FBE" w:rsidRPr="00D62F4E" w14:paraId="6BA675D0" w14:textId="77777777" w:rsidTr="0035662C">
              <w:tc>
                <w:tcPr>
                  <w:tcW w:w="9214" w:type="dxa"/>
                </w:tcPr>
                <w:p w14:paraId="7A13FB8E" w14:textId="77777777" w:rsidR="000C2FBE" w:rsidRPr="00D62F4E" w:rsidRDefault="000C2FBE" w:rsidP="00FB7691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</w:p>
              </w:tc>
            </w:tr>
            <w:tr w:rsidR="000C2FBE" w:rsidRPr="00D62F4E" w14:paraId="0F68FEA4" w14:textId="77777777" w:rsidTr="0035662C">
              <w:tc>
                <w:tcPr>
                  <w:tcW w:w="9214" w:type="dxa"/>
                </w:tcPr>
                <w:p w14:paraId="6C0296E2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D62F4E">
                    <w:rPr>
                      <w:rFonts w:ascii="Arial" w:eastAsia="Arial Unicode MS" w:hAnsi="Arial" w:cs="Arial"/>
                      <w:b/>
                      <w:sz w:val="24"/>
                      <w:szCs w:val="24"/>
                      <w:u w:val="single"/>
                    </w:rPr>
                    <w:t>NOTA</w:t>
                  </w:r>
                </w:p>
                <w:p w14:paraId="3A6352B7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0C2FBE" w:rsidRPr="00D62F4E" w14:paraId="41A5148F" w14:textId="77777777" w:rsidTr="0035662C">
              <w:tc>
                <w:tcPr>
                  <w:tcW w:w="9214" w:type="dxa"/>
                </w:tcPr>
                <w:p w14:paraId="49FD89FB" w14:textId="77777777" w:rsidR="00D63870" w:rsidRPr="00D62F4E" w:rsidRDefault="000C2FBE" w:rsidP="00D63870">
                  <w:pPr>
                    <w:spacing w:after="0" w:line="276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El plan de lectura complementaria mensual, para cada curso, lo puede encontrar en la página web de nuestro cole</w:t>
                  </w:r>
                  <w:r w:rsidR="00D63870"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gio: </w:t>
                  </w:r>
                  <w:hyperlink r:id="rId9" w:history="1">
                    <w:r w:rsidR="00D63870" w:rsidRPr="00D62F4E">
                      <w:rPr>
                        <w:rStyle w:val="Hipervnculo"/>
                        <w:rFonts w:ascii="Arial" w:hAnsi="Arial" w:cs="Arial"/>
                        <w:sz w:val="24"/>
                        <w:szCs w:val="24"/>
                      </w:rPr>
                      <w:t>www.colegiopadrechaminade.com</w:t>
                    </w:r>
                  </w:hyperlink>
                </w:p>
                <w:p w14:paraId="1EA34910" w14:textId="77777777" w:rsidR="000C2FBE" w:rsidRPr="00D62F4E" w:rsidRDefault="000C2FBE" w:rsidP="0035662C">
                  <w:pPr>
                    <w:spacing w:after="0" w:line="276" w:lineRule="auto"/>
                    <w:jc w:val="both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</w:p>
                <w:p w14:paraId="7936AD58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</w:p>
              </w:tc>
            </w:tr>
            <w:tr w:rsidR="000C2FBE" w:rsidRPr="00D62F4E" w14:paraId="106AD253" w14:textId="77777777" w:rsidTr="0035662C">
              <w:tc>
                <w:tcPr>
                  <w:tcW w:w="9214" w:type="dxa"/>
                </w:tcPr>
                <w:p w14:paraId="75129B12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b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b/>
                      <w:sz w:val="24"/>
                      <w:szCs w:val="24"/>
                      <w:u w:val="double"/>
                    </w:rPr>
                    <w:t>IMPORTANTE</w:t>
                  </w:r>
                  <w:r w:rsidRPr="00D62F4E">
                    <w:rPr>
                      <w:rFonts w:ascii="Arial" w:eastAsia="Arial Unicode MS" w:hAnsi="Arial" w:cs="Arial"/>
                      <w:b/>
                      <w:sz w:val="24"/>
                      <w:szCs w:val="24"/>
                    </w:rPr>
                    <w:t>:</w:t>
                  </w:r>
                </w:p>
                <w:p w14:paraId="65D3FBAC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0C2FBE" w:rsidRPr="00D62F4E" w14:paraId="740A5DD5" w14:textId="77777777" w:rsidTr="0035662C">
              <w:tc>
                <w:tcPr>
                  <w:tcW w:w="9214" w:type="dxa"/>
                </w:tcPr>
                <w:p w14:paraId="6D136FA6" w14:textId="77777777" w:rsidR="00AA0A32" w:rsidRDefault="00AA0A32" w:rsidP="00AA0A32">
                  <w:pPr>
                    <w:pStyle w:val="Prrafodelista"/>
                    <w:numPr>
                      <w:ilvl w:val="0"/>
                      <w:numId w:val="6"/>
                    </w:numPr>
                    <w:spacing w:after="0" w:line="276" w:lineRule="auto"/>
                    <w:jc w:val="both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 Unicode MS" w:hAnsi="Arial" w:cs="Arial"/>
                      <w:sz w:val="24"/>
                      <w:szCs w:val="24"/>
                    </w:rPr>
                    <w:t>Es necesario que los y las estudiantes</w:t>
                  </w: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 desarrolle</w:t>
                  </w:r>
                  <w:r>
                    <w:rPr>
                      <w:rFonts w:ascii="Arial" w:eastAsia="Arial Unicode MS" w:hAnsi="Arial" w:cs="Arial"/>
                      <w:sz w:val="24"/>
                      <w:szCs w:val="24"/>
                    </w:rPr>
                    <w:t>n</w:t>
                  </w: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 el hábito de asistir a clases con sus materiales.</w:t>
                  </w:r>
                </w:p>
                <w:p w14:paraId="1DAF27AC" w14:textId="77777777" w:rsidR="00AA0A32" w:rsidRPr="00AA0A32" w:rsidRDefault="00AA0A32" w:rsidP="00AA0A32">
                  <w:pPr>
                    <w:pStyle w:val="Prrafodelista"/>
                    <w:numPr>
                      <w:ilvl w:val="0"/>
                      <w:numId w:val="6"/>
                    </w:numPr>
                    <w:spacing w:after="0" w:line="276" w:lineRule="auto"/>
                    <w:jc w:val="both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AA0A32">
                    <w:rPr>
                      <w:rFonts w:ascii="Arial" w:eastAsia="Arial Unicode MS" w:hAnsi="Arial" w:cs="Arial"/>
                      <w:sz w:val="24"/>
                      <w:szCs w:val="24"/>
                    </w:rPr>
                    <w:t>El afianzar esta conducta evita dificultades de rendimiento y disciplinarios contribuyendo, además, al desarrollo de valores como la responsabilidad y el orden.</w:t>
                  </w:r>
                </w:p>
                <w:p w14:paraId="6391A868" w14:textId="77777777" w:rsidR="00AA0A32" w:rsidRPr="00D62F4E" w:rsidRDefault="00AA0A32" w:rsidP="00AA0A32">
                  <w:pPr>
                    <w:pStyle w:val="Prrafodelista"/>
                    <w:numPr>
                      <w:ilvl w:val="0"/>
                      <w:numId w:val="6"/>
                    </w:numPr>
                    <w:spacing w:after="0" w:line="276" w:lineRule="auto"/>
                    <w:jc w:val="both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Es deber de los </w:t>
                  </w:r>
                  <w:r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y las estudiantes asistir con el </w:t>
                  </w: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uniforme oficial del Colegio Padre </w:t>
                  </w:r>
                  <w:proofErr w:type="spellStart"/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Chaminade</w:t>
                  </w:r>
                  <w:proofErr w:type="spellEnd"/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.</w:t>
                  </w:r>
                </w:p>
                <w:p w14:paraId="65F67D17" w14:textId="77777777" w:rsidR="00AA0A32" w:rsidRPr="00D62F4E" w:rsidRDefault="00AA0A32" w:rsidP="00AA0A32">
                  <w:pPr>
                    <w:pStyle w:val="Prrafodelista"/>
                    <w:numPr>
                      <w:ilvl w:val="0"/>
                      <w:numId w:val="6"/>
                    </w:numPr>
                    <w:spacing w:after="0" w:line="276" w:lineRule="auto"/>
                    <w:jc w:val="both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Es </w:t>
                  </w:r>
                  <w:r>
                    <w:rPr>
                      <w:rFonts w:ascii="Arial" w:eastAsia="Arial Unicode MS" w:hAnsi="Arial" w:cs="Arial"/>
                      <w:sz w:val="24"/>
                      <w:szCs w:val="24"/>
                    </w:rPr>
                    <w:t>relevante</w:t>
                  </w: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 que los materiales </w:t>
                  </w:r>
                  <w:r>
                    <w:rPr>
                      <w:rFonts w:ascii="Arial" w:eastAsia="Arial Unicode MS" w:hAnsi="Arial" w:cs="Arial"/>
                      <w:sz w:val="24"/>
                      <w:szCs w:val="24"/>
                    </w:rPr>
                    <w:t>y las prendas solicitada</w:t>
                  </w: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s en la presente lista de útiles estén marcados:</w:t>
                  </w:r>
                </w:p>
                <w:p w14:paraId="3C29B6FE" w14:textId="77777777" w:rsidR="00875D2D" w:rsidRPr="00D62F4E" w:rsidRDefault="00875D2D" w:rsidP="00875D2D">
                  <w:pPr>
                    <w:pStyle w:val="Prrafodelista"/>
                    <w:numPr>
                      <w:ilvl w:val="0"/>
                      <w:numId w:val="6"/>
                    </w:numPr>
                    <w:spacing w:after="0" w:line="276" w:lineRule="auto"/>
                    <w:jc w:val="both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</w:p>
                <w:p w14:paraId="275E0DBC" w14:textId="77777777" w:rsidR="000C2FBE" w:rsidRPr="00D62F4E" w:rsidRDefault="000C2FBE" w:rsidP="0035662C">
                  <w:pPr>
                    <w:spacing w:after="0" w:line="276" w:lineRule="auto"/>
                    <w:ind w:left="360"/>
                    <w:jc w:val="both"/>
                    <w:rPr>
                      <w:rFonts w:ascii="Arial" w:eastAsia="Arial Unicode MS" w:hAnsi="Arial" w:cs="Arial"/>
                      <w:i/>
                      <w:sz w:val="24"/>
                      <w:szCs w:val="24"/>
                      <w:u w:val="single"/>
                    </w:rPr>
                  </w:pPr>
                </w:p>
                <w:p w14:paraId="5E41A882" w14:textId="77777777" w:rsidR="000C2FBE" w:rsidRPr="00D62F4E" w:rsidRDefault="000C2FBE" w:rsidP="0035662C">
                  <w:pPr>
                    <w:spacing w:after="0" w:line="276" w:lineRule="auto"/>
                    <w:ind w:left="360"/>
                    <w:jc w:val="both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i/>
                      <w:sz w:val="24"/>
                      <w:szCs w:val="24"/>
                      <w:u w:val="single"/>
                    </w:rPr>
                    <w:t>Ejemplo de etiqueta</w:t>
                  </w: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:  </w:t>
                  </w:r>
                </w:p>
                <w:p w14:paraId="17EA5A72" w14:textId="77777777" w:rsidR="000C2FBE" w:rsidRPr="00D62F4E" w:rsidRDefault="000C2FBE" w:rsidP="0035662C">
                  <w:pPr>
                    <w:pStyle w:val="Prrafodelista"/>
                    <w:spacing w:after="0" w:line="276" w:lineRule="auto"/>
                    <w:jc w:val="both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</w:p>
                <w:p w14:paraId="149C8B61" w14:textId="4D4FA0A5" w:rsidR="000C2FBE" w:rsidRPr="00B65727" w:rsidRDefault="002042A3" w:rsidP="00B65727">
                  <w:pPr>
                    <w:spacing w:after="0" w:line="276" w:lineRule="auto"/>
                    <w:jc w:val="both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>
                    <w:rPr>
                      <w:noProof/>
                      <w:lang w:val="es-CL"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824" behindDoc="0" locked="0" layoutInCell="1" allowOverlap="1" wp14:anchorId="4A87D130" wp14:editId="0BFEE97A">
                            <wp:simplePos x="0" y="0"/>
                            <wp:positionH relativeFrom="column">
                              <wp:posOffset>1645285</wp:posOffset>
                            </wp:positionH>
                            <wp:positionV relativeFrom="paragraph">
                              <wp:posOffset>13970</wp:posOffset>
                            </wp:positionV>
                            <wp:extent cx="2057400" cy="409575"/>
                            <wp:effectExtent l="0" t="0" r="0" b="9525"/>
                            <wp:wrapNone/>
                            <wp:docPr id="2147440238" name="Rectángulo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57400" cy="409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642AC2D" w14:textId="77777777" w:rsidR="000C2FBE" w:rsidRPr="00214B86" w:rsidRDefault="000C2FBE" w:rsidP="000C2FBE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b/>
                                            <w:i/>
                                            <w:szCs w:val="18"/>
                                            <w:lang w:val="es-CL"/>
                                          </w:rPr>
                                        </w:pPr>
                                        <w:r w:rsidRPr="00214B86">
                                          <w:rPr>
                                            <w:b/>
                                            <w:i/>
                                            <w:szCs w:val="18"/>
                                            <w:lang w:val="es-CL"/>
                                          </w:rPr>
                                          <w:t>Nicolás Ignacio Carvajal Torres</w:t>
                                        </w:r>
                                      </w:p>
                                      <w:p w14:paraId="56D42605" w14:textId="77777777" w:rsidR="000C2FBE" w:rsidRPr="00214B86" w:rsidRDefault="000C2FBE" w:rsidP="000C2FBE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b/>
                                            <w:i/>
                                            <w:szCs w:val="18"/>
                                            <w:lang w:val="es-CL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i/>
                                            <w:szCs w:val="18"/>
                                            <w:lang w:val="es-CL"/>
                                          </w:rPr>
                                          <w:t>4</w:t>
                                        </w:r>
                                        <w:r w:rsidRPr="00214B86">
                                          <w:rPr>
                                            <w:b/>
                                            <w:i/>
                                            <w:szCs w:val="18"/>
                                            <w:lang w:val="es-CL"/>
                                          </w:rPr>
                                          <w:t>° BÁSICO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A87D130" id="Rectángulo 2" o:spid="_x0000_s1026" style="position:absolute;left:0;text-align:left;margin-left:129.55pt;margin-top:1.1pt;width:162pt;height:32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">
                            <v:textbox>
                              <w:txbxContent>
                                <w:p w14:paraId="5642AC2D" w14:textId="77777777" w:rsidR="000C2FBE" w:rsidRPr="00214B86" w:rsidRDefault="000C2FBE" w:rsidP="000C2FBE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i/>
                                      <w:szCs w:val="18"/>
                                      <w:lang w:val="es-CL"/>
                                    </w:rPr>
                                  </w:pPr>
                                  <w:r w:rsidRPr="00214B86">
                                    <w:rPr>
                                      <w:b/>
                                      <w:i/>
                                      <w:szCs w:val="18"/>
                                      <w:lang w:val="es-CL"/>
                                    </w:rPr>
                                    <w:t>Nicolás Ignacio Carvajal Torres</w:t>
                                  </w:r>
                                </w:p>
                                <w:p w14:paraId="56D42605" w14:textId="77777777" w:rsidR="000C2FBE" w:rsidRPr="00214B86" w:rsidRDefault="000C2FBE" w:rsidP="000C2FBE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i/>
                                      <w:szCs w:val="18"/>
                                      <w:lang w:val="es-CL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Cs w:val="18"/>
                                      <w:lang w:val="es-CL"/>
                                    </w:rPr>
                                    <w:t>4</w:t>
                                  </w:r>
                                  <w:r w:rsidRPr="00214B86">
                                    <w:rPr>
                                      <w:b/>
                                      <w:i/>
                                      <w:szCs w:val="18"/>
                                      <w:lang w:val="es-CL"/>
                                    </w:rPr>
                                    <w:t>° BÁSICO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14:paraId="549BB20C" w14:textId="77777777" w:rsidR="00FB7691" w:rsidRPr="00AA0A32" w:rsidRDefault="00FB7691" w:rsidP="00AA0A32">
                  <w:pPr>
                    <w:spacing w:after="0" w:line="276" w:lineRule="auto"/>
                    <w:jc w:val="both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4CBEAEA9" w14:textId="77777777" w:rsidR="000C2FBE" w:rsidRPr="00D62F4E" w:rsidRDefault="000C2FBE" w:rsidP="000C2F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3F7404" w14:textId="77777777" w:rsidR="000C2FBE" w:rsidRPr="00D62F4E" w:rsidRDefault="000C2FBE" w:rsidP="000C2FBE">
            <w:pPr>
              <w:pStyle w:val="Ttulo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2F4E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2848" behindDoc="1" locked="0" layoutInCell="1" allowOverlap="1" wp14:anchorId="57710038" wp14:editId="25223FC2">
                  <wp:simplePos x="0" y="0"/>
                  <wp:positionH relativeFrom="column">
                    <wp:posOffset>653415</wp:posOffset>
                  </wp:positionH>
                  <wp:positionV relativeFrom="paragraph">
                    <wp:posOffset>-160020</wp:posOffset>
                  </wp:positionV>
                  <wp:extent cx="747395" cy="847725"/>
                  <wp:effectExtent l="19050" t="0" r="0" b="0"/>
                  <wp:wrapNone/>
                  <wp:docPr id="2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395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62F4E">
              <w:rPr>
                <w:rFonts w:ascii="Arial" w:hAnsi="Arial" w:cs="Arial"/>
                <w:color w:val="000000"/>
                <w:sz w:val="24"/>
                <w:szCs w:val="24"/>
              </w:rPr>
              <w:t>COLEGIO PADRE CHAMINADE</w:t>
            </w:r>
          </w:p>
          <w:p w14:paraId="7F52A97F" w14:textId="0B74EEA6" w:rsidR="000C2FBE" w:rsidRPr="00D62F4E" w:rsidRDefault="006C0EAD" w:rsidP="000C2FB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62F4E">
              <w:rPr>
                <w:rFonts w:ascii="Arial" w:hAnsi="Arial" w:cs="Arial"/>
                <w:b/>
                <w:color w:val="000000"/>
                <w:sz w:val="24"/>
                <w:szCs w:val="24"/>
              </w:rPr>
              <w:t>LISTA DE ÚTILES 20</w:t>
            </w:r>
            <w:r w:rsidR="00D63870" w:rsidRPr="00D62F4E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  <w:r w:rsidR="000B6979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</w:p>
          <w:p w14:paraId="213D6A7E" w14:textId="77777777" w:rsidR="000C2FBE" w:rsidRPr="00D62F4E" w:rsidRDefault="000C2FBE" w:rsidP="000C2FBE">
            <w:pPr>
              <w:pStyle w:val="Subttulo"/>
              <w:spacing w:after="600"/>
              <w:jc w:val="center"/>
              <w:rPr>
                <w:rFonts w:ascii="Arial" w:hAnsi="Arial" w:cs="Arial"/>
                <w:szCs w:val="24"/>
              </w:rPr>
            </w:pPr>
            <w:r w:rsidRPr="00D62F4E">
              <w:rPr>
                <w:rFonts w:ascii="Arial" w:hAnsi="Arial" w:cs="Arial"/>
                <w:szCs w:val="24"/>
              </w:rPr>
              <w:t>3°- 4° Año de Educación Básica</w:t>
            </w:r>
          </w:p>
          <w:tbl>
            <w:tblPr>
              <w:tblW w:w="9355" w:type="dxa"/>
              <w:jc w:val="right"/>
              <w:tblLook w:val="04A0" w:firstRow="1" w:lastRow="0" w:firstColumn="1" w:lastColumn="0" w:noHBand="0" w:noVBand="1"/>
            </w:tblPr>
            <w:tblGrid>
              <w:gridCol w:w="9355"/>
            </w:tblGrid>
            <w:tr w:rsidR="000C2FBE" w:rsidRPr="00D62F4E" w14:paraId="3140C936" w14:textId="77777777" w:rsidTr="0035662C">
              <w:trPr>
                <w:trHeight w:val="198"/>
                <w:jc w:val="right"/>
              </w:trPr>
              <w:tc>
                <w:tcPr>
                  <w:tcW w:w="9355" w:type="dxa"/>
                </w:tcPr>
                <w:p w14:paraId="4C2B3944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b/>
                      <w:sz w:val="24"/>
                      <w:szCs w:val="24"/>
                    </w:rPr>
                    <w:t>LENGUAJE Y COMUNICACIÓN</w:t>
                  </w:r>
                </w:p>
              </w:tc>
            </w:tr>
            <w:tr w:rsidR="000C2FBE" w:rsidRPr="00D62F4E" w14:paraId="350FBAFE" w14:textId="77777777" w:rsidTr="0035662C">
              <w:trPr>
                <w:trHeight w:val="1487"/>
                <w:jc w:val="right"/>
              </w:trPr>
              <w:tc>
                <w:tcPr>
                  <w:tcW w:w="9355" w:type="dxa"/>
                </w:tcPr>
                <w:p w14:paraId="1D73D87D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F1AFB78" w14:textId="2C92CB20" w:rsidR="00B41067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2 </w:t>
                  </w:r>
                  <w:proofErr w:type="gramStart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Cuadernos</w:t>
                  </w:r>
                  <w:proofErr w:type="gramEnd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Universitario </w:t>
                  </w:r>
                  <w:r w:rsidR="00AA0A32">
                    <w:rPr>
                      <w:rFonts w:ascii="Arial" w:hAnsi="Arial" w:cs="Arial"/>
                      <w:sz w:val="24"/>
                      <w:szCs w:val="24"/>
                    </w:rPr>
                    <w:t xml:space="preserve">de </w:t>
                  </w: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100 hojas cuadro grande</w:t>
                  </w:r>
                </w:p>
                <w:p w14:paraId="792E22C7" w14:textId="77777777" w:rsidR="007D1B5A" w:rsidRPr="00D62F4E" w:rsidRDefault="007D1B5A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1 carpeta roja</w:t>
                  </w:r>
                  <w:r w:rsidR="00AE58F6"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con gusano.</w:t>
                  </w:r>
                </w:p>
                <w:p w14:paraId="79F92201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1 Diccionario Sinónimos y Antónimos</w:t>
                  </w:r>
                </w:p>
                <w:p w14:paraId="659A67FD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1 Diccionario de Español</w:t>
                  </w:r>
                </w:p>
                <w:p w14:paraId="6F9436D7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2 Forros color rojo</w:t>
                  </w:r>
                </w:p>
                <w:p w14:paraId="2408BF75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1 </w:t>
                  </w:r>
                  <w:r w:rsidR="00B41067" w:rsidRPr="00D62F4E">
                    <w:rPr>
                      <w:rFonts w:ascii="Arial" w:hAnsi="Arial" w:cs="Arial"/>
                      <w:sz w:val="24"/>
                      <w:szCs w:val="24"/>
                    </w:rPr>
                    <w:t>Texto</w:t>
                  </w: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de acuerdo a su edad</w:t>
                  </w:r>
                  <w:r w:rsidR="00F32F30"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( para formar biblioteca de aula)</w:t>
                  </w:r>
                </w:p>
                <w:p w14:paraId="7EA5ADF6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C2FBE" w:rsidRPr="00D62F4E" w14:paraId="17972C33" w14:textId="77777777" w:rsidTr="0035662C">
              <w:trPr>
                <w:trHeight w:val="210"/>
                <w:jc w:val="right"/>
              </w:trPr>
              <w:tc>
                <w:tcPr>
                  <w:tcW w:w="9355" w:type="dxa"/>
                </w:tcPr>
                <w:p w14:paraId="3785693B" w14:textId="77777777" w:rsidR="00F32F30" w:rsidRPr="00D62F4E" w:rsidRDefault="00F67C15" w:rsidP="0035662C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1422D6CD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MATEMÁTICA</w:t>
                  </w:r>
                </w:p>
              </w:tc>
            </w:tr>
            <w:tr w:rsidR="000C2FBE" w:rsidRPr="00D62F4E" w14:paraId="33AAA3A6" w14:textId="77777777" w:rsidTr="0035662C">
              <w:trPr>
                <w:trHeight w:val="1277"/>
                <w:jc w:val="right"/>
              </w:trPr>
              <w:tc>
                <w:tcPr>
                  <w:tcW w:w="9355" w:type="dxa"/>
                </w:tcPr>
                <w:p w14:paraId="1D875D12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D0A4C62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2 Cuadernos universitarios cuadriculados 7mm. 100 hojas</w:t>
                  </w:r>
                </w:p>
                <w:p w14:paraId="3F214B6E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1 Transportador de 180°</w:t>
                  </w:r>
                </w:p>
                <w:p w14:paraId="7B57904D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1 Escuadra</w:t>
                  </w:r>
                </w:p>
                <w:p w14:paraId="6947D5E7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1 Compás</w:t>
                  </w:r>
                </w:p>
                <w:p w14:paraId="03E5E98B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2 Forros color azul</w:t>
                  </w:r>
                </w:p>
                <w:p w14:paraId="263D3F2E" w14:textId="77777777" w:rsidR="00B41067" w:rsidRPr="00D62F4E" w:rsidRDefault="00B41067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1 cuaderno de hojas cuadriculadas</w:t>
                  </w:r>
                </w:p>
                <w:p w14:paraId="16AD9EB5" w14:textId="77777777" w:rsidR="00F32F30" w:rsidRPr="00D62F4E" w:rsidRDefault="00F32F30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2 plumones de pizarras (entregar a profesora de matemática)</w:t>
                  </w:r>
                </w:p>
                <w:p w14:paraId="1DAE34D0" w14:textId="77777777" w:rsidR="00F32F30" w:rsidRPr="00D62F4E" w:rsidRDefault="00F32F30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3 fajos de papel lustre.</w:t>
                  </w:r>
                </w:p>
                <w:p w14:paraId="3F2CC5BC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C2FBE" w:rsidRPr="00D62F4E" w14:paraId="3A662219" w14:textId="77777777" w:rsidTr="0035662C">
              <w:trPr>
                <w:trHeight w:val="210"/>
                <w:jc w:val="right"/>
              </w:trPr>
              <w:tc>
                <w:tcPr>
                  <w:tcW w:w="9355" w:type="dxa"/>
                </w:tcPr>
                <w:p w14:paraId="3454F5CA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b/>
                      <w:sz w:val="24"/>
                      <w:szCs w:val="24"/>
                    </w:rPr>
                    <w:t>CIENCIAS NAT</w:t>
                  </w:r>
                  <w:r w:rsidR="00B41067" w:rsidRPr="00D62F4E">
                    <w:rPr>
                      <w:rFonts w:ascii="Arial" w:hAnsi="Arial" w:cs="Arial"/>
                      <w:b/>
                      <w:sz w:val="24"/>
                      <w:szCs w:val="24"/>
                    </w:rPr>
                    <w:t>U</w:t>
                  </w:r>
                  <w:r w:rsidRPr="00D62F4E">
                    <w:rPr>
                      <w:rFonts w:ascii="Arial" w:hAnsi="Arial" w:cs="Arial"/>
                      <w:b/>
                      <w:sz w:val="24"/>
                      <w:szCs w:val="24"/>
                    </w:rPr>
                    <w:t>RALES</w:t>
                  </w:r>
                </w:p>
              </w:tc>
            </w:tr>
            <w:tr w:rsidR="000C2FBE" w:rsidRPr="00D62F4E" w14:paraId="3BD91938" w14:textId="77777777" w:rsidTr="0035662C">
              <w:trPr>
                <w:trHeight w:val="630"/>
                <w:jc w:val="right"/>
              </w:trPr>
              <w:tc>
                <w:tcPr>
                  <w:tcW w:w="9355" w:type="dxa"/>
                </w:tcPr>
                <w:p w14:paraId="7B36D924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23545E6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2 Cuadernos universitarios cuadriculados 7mm. 100 hojas</w:t>
                  </w:r>
                </w:p>
                <w:p w14:paraId="50C739EF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2 Forros color verde</w:t>
                  </w:r>
                </w:p>
                <w:p w14:paraId="06065435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C2FBE" w:rsidRPr="00D62F4E" w14:paraId="05FCF756" w14:textId="77777777" w:rsidTr="0035662C">
              <w:trPr>
                <w:trHeight w:val="210"/>
                <w:jc w:val="right"/>
              </w:trPr>
              <w:tc>
                <w:tcPr>
                  <w:tcW w:w="9355" w:type="dxa"/>
                </w:tcPr>
                <w:p w14:paraId="12A95A61" w14:textId="77777777" w:rsidR="000C2FBE" w:rsidRPr="00D62F4E" w:rsidRDefault="00B41067" w:rsidP="0035662C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b/>
                      <w:sz w:val="24"/>
                      <w:szCs w:val="24"/>
                    </w:rPr>
                    <w:t>HISTORIA GEOGRAFIA Y CIENCIAS SOCIALES</w:t>
                  </w:r>
                </w:p>
              </w:tc>
            </w:tr>
            <w:tr w:rsidR="000C2FBE" w:rsidRPr="00D62F4E" w14:paraId="3A825FA2" w14:textId="77777777" w:rsidTr="0035662C">
              <w:trPr>
                <w:trHeight w:val="646"/>
                <w:jc w:val="right"/>
              </w:trPr>
              <w:tc>
                <w:tcPr>
                  <w:tcW w:w="9355" w:type="dxa"/>
                </w:tcPr>
                <w:p w14:paraId="54A94547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CD3A6FB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2 Cuadernos universitarios cuadriculados 7mm. 100 hojas</w:t>
                  </w:r>
                </w:p>
                <w:p w14:paraId="5EB9E47E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2 Forros color amarillo</w:t>
                  </w:r>
                </w:p>
                <w:p w14:paraId="1C7F929D" w14:textId="77777777" w:rsidR="00B41067" w:rsidRPr="00D62F4E" w:rsidRDefault="00B41067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1 atlas actualizado</w:t>
                  </w:r>
                </w:p>
                <w:p w14:paraId="65284688" w14:textId="77777777" w:rsidR="00B41067" w:rsidRPr="00D62F4E" w:rsidRDefault="00B41067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1 carpeta de papel diamante</w:t>
                  </w:r>
                  <w:r w:rsidR="00AE58F6"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14:paraId="5526C3C5" w14:textId="77777777" w:rsidR="00F32F30" w:rsidRPr="00D62F4E" w:rsidRDefault="00F32F30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1 destacador amarillo. ( se ocupará en todas las clases)</w:t>
                  </w:r>
                </w:p>
                <w:p w14:paraId="4B3139C7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C2FBE" w:rsidRPr="00D62F4E" w14:paraId="0CC6A4C2" w14:textId="77777777" w:rsidTr="0035662C">
              <w:trPr>
                <w:trHeight w:val="210"/>
                <w:jc w:val="right"/>
              </w:trPr>
              <w:tc>
                <w:tcPr>
                  <w:tcW w:w="9355" w:type="dxa"/>
                </w:tcPr>
                <w:p w14:paraId="369BA99C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b/>
                      <w:sz w:val="24"/>
                      <w:szCs w:val="24"/>
                    </w:rPr>
                    <w:t>IDIOMA EXTRANJERO (INGLÉS)</w:t>
                  </w:r>
                </w:p>
              </w:tc>
            </w:tr>
            <w:tr w:rsidR="000C2FBE" w:rsidRPr="00D62F4E" w14:paraId="087D73AA" w14:textId="77777777" w:rsidTr="0035662C">
              <w:trPr>
                <w:trHeight w:val="856"/>
                <w:jc w:val="right"/>
              </w:trPr>
              <w:tc>
                <w:tcPr>
                  <w:tcW w:w="9355" w:type="dxa"/>
                </w:tcPr>
                <w:p w14:paraId="3BAB6D36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A897614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1 Cuadernos universitarios cuadriculados 7mm. 100 hojas</w:t>
                  </w:r>
                </w:p>
                <w:p w14:paraId="46839F5A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1 Diccionario Pocket English </w:t>
                  </w:r>
                  <w:proofErr w:type="spellStart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Spanish</w:t>
                  </w:r>
                  <w:proofErr w:type="spellEnd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/ Español Inglés (Preferencia Longman o Collins)</w:t>
                  </w:r>
                </w:p>
                <w:p w14:paraId="4285217A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2 Forros de color blanco</w:t>
                  </w:r>
                </w:p>
                <w:p w14:paraId="086220BD" w14:textId="77777777" w:rsidR="00FB7691" w:rsidRPr="00D62F4E" w:rsidRDefault="00FB7691" w:rsidP="00FB7691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1 block de cartulina Fluorescente</w:t>
                  </w:r>
                  <w:r w:rsidR="00F32F30"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 ( entregar a profesora de inglés)</w:t>
                  </w:r>
                </w:p>
                <w:p w14:paraId="378E96DA" w14:textId="77777777" w:rsidR="00FB7691" w:rsidRPr="00D62F4E" w:rsidRDefault="00FB7691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43DF8C4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C2FBE" w:rsidRPr="00D62F4E" w14:paraId="365946DE" w14:textId="77777777" w:rsidTr="0035662C">
              <w:trPr>
                <w:trHeight w:val="210"/>
                <w:jc w:val="right"/>
              </w:trPr>
              <w:tc>
                <w:tcPr>
                  <w:tcW w:w="9355" w:type="dxa"/>
                </w:tcPr>
                <w:p w14:paraId="4FCAE8FE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b/>
                      <w:sz w:val="24"/>
                      <w:szCs w:val="24"/>
                    </w:rPr>
                    <w:t>RELIGIÓN</w:t>
                  </w:r>
                </w:p>
              </w:tc>
            </w:tr>
            <w:tr w:rsidR="000C2FBE" w:rsidRPr="00D62F4E" w14:paraId="72190AEF" w14:textId="77777777" w:rsidTr="0035662C">
              <w:trPr>
                <w:trHeight w:val="630"/>
                <w:jc w:val="right"/>
              </w:trPr>
              <w:tc>
                <w:tcPr>
                  <w:tcW w:w="9355" w:type="dxa"/>
                </w:tcPr>
                <w:p w14:paraId="1A009063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22AFE25C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1 Cuadernos universitarios cuadriculados 7mm. 100 hojas</w:t>
                  </w:r>
                </w:p>
                <w:p w14:paraId="508BA655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2 Forros </w:t>
                  </w:r>
                  <w:r w:rsidR="008F7799" w:rsidRPr="00D62F4E">
                    <w:rPr>
                      <w:rFonts w:ascii="Arial" w:hAnsi="Arial" w:cs="Arial"/>
                      <w:sz w:val="24"/>
                      <w:szCs w:val="24"/>
                    </w:rPr>
                    <w:t>color rosado</w:t>
                  </w:r>
                </w:p>
                <w:p w14:paraId="1878EC97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C2FBE" w:rsidRPr="00D62F4E" w14:paraId="412E58A2" w14:textId="77777777" w:rsidTr="0035662C">
              <w:trPr>
                <w:trHeight w:val="225"/>
                <w:jc w:val="right"/>
              </w:trPr>
              <w:tc>
                <w:tcPr>
                  <w:tcW w:w="9355" w:type="dxa"/>
                </w:tcPr>
                <w:p w14:paraId="45C567DD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b/>
                      <w:sz w:val="24"/>
                      <w:szCs w:val="24"/>
                    </w:rPr>
                    <w:t>EDUCACIÓN FÍSICA</w:t>
                  </w:r>
                  <w:r w:rsidR="00F67C15" w:rsidRPr="00D62F4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Y SALUD</w:t>
                  </w:r>
                </w:p>
              </w:tc>
            </w:tr>
            <w:tr w:rsidR="000C2FBE" w:rsidRPr="00D62F4E" w14:paraId="2DECA2BB" w14:textId="77777777" w:rsidTr="0035662C">
              <w:trPr>
                <w:trHeight w:val="646"/>
                <w:jc w:val="right"/>
              </w:trPr>
              <w:tc>
                <w:tcPr>
                  <w:tcW w:w="9355" w:type="dxa"/>
                </w:tcPr>
                <w:p w14:paraId="2A0B2667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8CD184F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1 Cuaderno chico 100 hojas</w:t>
                  </w:r>
                </w:p>
                <w:p w14:paraId="3F2A4ED7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1 Forro de color morado</w:t>
                  </w:r>
                </w:p>
                <w:p w14:paraId="551F542A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C2FBE" w:rsidRPr="00D62F4E" w14:paraId="2ACBE8BF" w14:textId="77777777" w:rsidTr="0035662C">
              <w:trPr>
                <w:trHeight w:val="210"/>
                <w:jc w:val="right"/>
              </w:trPr>
              <w:tc>
                <w:tcPr>
                  <w:tcW w:w="9355" w:type="dxa"/>
                </w:tcPr>
                <w:p w14:paraId="6A2BA0BF" w14:textId="77777777" w:rsidR="000C2FBE" w:rsidRPr="00D62F4E" w:rsidRDefault="00B41067" w:rsidP="0035662C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b/>
                      <w:sz w:val="24"/>
                      <w:szCs w:val="24"/>
                    </w:rPr>
                    <w:lastRenderedPageBreak/>
                    <w:t>ARTES VISUALES</w:t>
                  </w:r>
                </w:p>
                <w:p w14:paraId="26C29DCC" w14:textId="77777777" w:rsidR="00B41067" w:rsidRPr="00D62F4E" w:rsidRDefault="00B41067" w:rsidP="0035662C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132C6FDB" w14:textId="77777777" w:rsidR="00F858D0" w:rsidRPr="00D62F4E" w:rsidRDefault="00F858D0" w:rsidP="0035662C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0C2FBE" w:rsidRPr="00D62F4E" w14:paraId="3CFFF5E0" w14:textId="77777777" w:rsidTr="0035662C">
              <w:trPr>
                <w:trHeight w:val="2834"/>
                <w:jc w:val="right"/>
              </w:trPr>
              <w:tc>
                <w:tcPr>
                  <w:tcW w:w="9355" w:type="dxa"/>
                </w:tcPr>
                <w:p w14:paraId="6BACA619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1 </w:t>
                  </w:r>
                  <w:r w:rsidR="0091545E" w:rsidRPr="00D62F4E">
                    <w:rPr>
                      <w:rFonts w:ascii="Arial" w:hAnsi="Arial" w:cs="Arial"/>
                      <w:sz w:val="24"/>
                      <w:szCs w:val="24"/>
                    </w:rPr>
                    <w:t>c</w:t>
                  </w:r>
                  <w:r w:rsidR="00B52D56" w:rsidRPr="00D62F4E">
                    <w:rPr>
                      <w:rFonts w:ascii="Arial" w:hAnsi="Arial" w:cs="Arial"/>
                      <w:sz w:val="24"/>
                      <w:szCs w:val="24"/>
                    </w:rPr>
                    <w:t>roquera tamaño oficio. ( se trae en todas las clases)</w:t>
                  </w:r>
                </w:p>
                <w:p w14:paraId="596D0E8F" w14:textId="77777777" w:rsidR="000C2FBE" w:rsidRPr="00D62F4E" w:rsidRDefault="00AA0A32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 Cajas de plastil</w:t>
                  </w:r>
                  <w:r w:rsidR="000C2FBE" w:rsidRPr="00D62F4E">
                    <w:rPr>
                      <w:rFonts w:ascii="Arial" w:hAnsi="Arial" w:cs="Arial"/>
                      <w:sz w:val="24"/>
                      <w:szCs w:val="24"/>
                    </w:rPr>
                    <w:t>ina 12 colores</w:t>
                  </w:r>
                </w:p>
                <w:p w14:paraId="47D458FE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1 Caja de lápices de colores</w:t>
                  </w:r>
                </w:p>
                <w:p w14:paraId="3866E855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2 Cajas de tempera 12 colores</w:t>
                  </w:r>
                </w:p>
                <w:p w14:paraId="5EEBD979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1 Mezclador de 6 pocillos</w:t>
                  </w:r>
                </w:p>
                <w:p w14:paraId="1902D392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1 Pincel pelo camello N° 0- 2- 6 – 12</w:t>
                  </w:r>
                </w:p>
                <w:p w14:paraId="1C7B4F00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1 Cola fría 500grs</w:t>
                  </w:r>
                </w:p>
                <w:p w14:paraId="41926700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3 Block de dibujo N°99 (mediano)</w:t>
                  </w:r>
                </w:p>
                <w:p w14:paraId="28864717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1 Estuche Goma Eva</w:t>
                  </w:r>
                </w:p>
                <w:p w14:paraId="4261F9E6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1 Estuche de Cartulinas de Colores</w:t>
                  </w:r>
                </w:p>
                <w:p w14:paraId="43BCBD67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1 Estuche de Papel Lustre de Colores</w:t>
                  </w:r>
                </w:p>
                <w:p w14:paraId="3ABAF1E2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2 Bolsas palos de helado</w:t>
                  </w:r>
                </w:p>
                <w:p w14:paraId="30DE404C" w14:textId="77777777" w:rsidR="000C2FBE" w:rsidRPr="00D62F4E" w:rsidRDefault="0091545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1 caja de lápices pasteles 12 color</w:t>
                  </w:r>
                </w:p>
                <w:p w14:paraId="59556B3D" w14:textId="77777777" w:rsidR="00B41067" w:rsidRPr="00D62F4E" w:rsidRDefault="00B41067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C2FBE" w:rsidRPr="00D62F4E" w14:paraId="07336594" w14:textId="77777777" w:rsidTr="0035662C">
              <w:trPr>
                <w:trHeight w:val="300"/>
                <w:jc w:val="right"/>
              </w:trPr>
              <w:tc>
                <w:tcPr>
                  <w:tcW w:w="9355" w:type="dxa"/>
                </w:tcPr>
                <w:p w14:paraId="42886FBC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D62F4E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EDUCACIÓN MUSICAL</w:t>
                  </w:r>
                </w:p>
              </w:tc>
            </w:tr>
            <w:tr w:rsidR="000C2FBE" w:rsidRPr="00D62F4E" w14:paraId="4BFA45C0" w14:textId="77777777" w:rsidTr="0035662C">
              <w:trPr>
                <w:trHeight w:val="310"/>
                <w:jc w:val="right"/>
              </w:trPr>
              <w:tc>
                <w:tcPr>
                  <w:tcW w:w="9355" w:type="dxa"/>
                </w:tcPr>
                <w:p w14:paraId="59CC8FEB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1 Cuaderno chico 100 hojas</w:t>
                  </w:r>
                </w:p>
                <w:p w14:paraId="17BA0A35" w14:textId="77777777" w:rsidR="00F858D0" w:rsidRPr="00D62F4E" w:rsidRDefault="00B41067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1 Instrumento musical </w:t>
                  </w:r>
                  <w:proofErr w:type="spellStart"/>
                  <w:r w:rsidR="00D62F4E" w:rsidRPr="00D62F4E">
                    <w:rPr>
                      <w:rFonts w:ascii="Arial" w:hAnsi="Arial" w:cs="Arial"/>
                      <w:sz w:val="24"/>
                      <w:szCs w:val="24"/>
                    </w:rPr>
                    <w:t>metaló</w:t>
                  </w:r>
                  <w:r w:rsidR="008F7799" w:rsidRPr="00D62F4E">
                    <w:rPr>
                      <w:rFonts w:ascii="Arial" w:hAnsi="Arial" w:cs="Arial"/>
                      <w:sz w:val="24"/>
                      <w:szCs w:val="24"/>
                    </w:rPr>
                    <w:t>fono</w:t>
                  </w:r>
                  <w:proofErr w:type="spellEnd"/>
                  <w:r w:rsidR="008F7799" w:rsidRPr="00D62F4E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14:paraId="572652F1" w14:textId="77777777" w:rsidR="00F858D0" w:rsidRPr="00D62F4E" w:rsidRDefault="00F858D0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448D086" w14:textId="77777777" w:rsidR="00F858D0" w:rsidRPr="00D62F4E" w:rsidRDefault="00F858D0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287490E1" w14:textId="77777777" w:rsidR="00F858D0" w:rsidRPr="00D62F4E" w:rsidRDefault="00F858D0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AE6C64E" w14:textId="77777777" w:rsidR="00F858D0" w:rsidRPr="00D62F4E" w:rsidRDefault="00F858D0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22526B84" w14:textId="77777777" w:rsidR="00F858D0" w:rsidRPr="00D62F4E" w:rsidRDefault="00F858D0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EF35DE0" w14:textId="77777777" w:rsidR="00F858D0" w:rsidRPr="00D62F4E" w:rsidRDefault="00F858D0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96539AE" w14:textId="77777777" w:rsidR="00F858D0" w:rsidRPr="00D62F4E" w:rsidRDefault="00F858D0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B62CA36" w14:textId="77777777" w:rsidR="00F858D0" w:rsidRPr="00D62F4E" w:rsidRDefault="00F858D0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7F45913" w14:textId="77777777" w:rsidR="00F858D0" w:rsidRPr="00D62F4E" w:rsidRDefault="00F858D0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40A17A1" w14:textId="77777777" w:rsidR="00F858D0" w:rsidRPr="00D62F4E" w:rsidRDefault="00F858D0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2393A48" w14:textId="77777777" w:rsidR="00F858D0" w:rsidRPr="00D62F4E" w:rsidRDefault="00F858D0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87D97E0" w14:textId="77777777" w:rsidR="00F858D0" w:rsidRPr="00D62F4E" w:rsidRDefault="00F858D0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5383D4C" w14:textId="77777777" w:rsidR="00F858D0" w:rsidRPr="00D62F4E" w:rsidRDefault="00F858D0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9946D0B" w14:textId="77777777" w:rsidR="00F858D0" w:rsidRPr="00D62F4E" w:rsidRDefault="00F858D0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E281011" w14:textId="77777777" w:rsidR="00F858D0" w:rsidRPr="00D62F4E" w:rsidRDefault="00F858D0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1FD4A8C" w14:textId="77777777" w:rsidR="00F858D0" w:rsidRPr="00D62F4E" w:rsidRDefault="00F858D0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D21A5C4" w14:textId="77777777" w:rsidR="00F858D0" w:rsidRPr="00D62F4E" w:rsidRDefault="00F858D0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EE11FED" w14:textId="77777777" w:rsidR="00F858D0" w:rsidRPr="00D62F4E" w:rsidRDefault="00F858D0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2D92AB21" w14:textId="77777777" w:rsidR="00F858D0" w:rsidRPr="00D62F4E" w:rsidRDefault="00F858D0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EBBD745" w14:textId="77777777" w:rsidR="00F858D0" w:rsidRPr="00D62F4E" w:rsidRDefault="00F858D0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73E5A71" w14:textId="77777777" w:rsidR="00F858D0" w:rsidRPr="00D62F4E" w:rsidRDefault="00F858D0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E207BF0" w14:textId="77777777" w:rsidR="00F858D0" w:rsidRPr="00D62F4E" w:rsidRDefault="00F858D0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F3F8CB0" w14:textId="77777777" w:rsidR="00F858D0" w:rsidRPr="00D62F4E" w:rsidRDefault="00F858D0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405285B" w14:textId="77777777" w:rsidR="00F858D0" w:rsidRPr="00D62F4E" w:rsidRDefault="00F858D0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4EA24F9" w14:textId="77777777" w:rsidR="00F858D0" w:rsidRPr="00D62F4E" w:rsidRDefault="00F858D0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259905F4" w14:textId="77777777" w:rsidR="00F858D0" w:rsidRPr="00D62F4E" w:rsidRDefault="00F858D0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A861C88" w14:textId="77777777" w:rsidR="00F858D0" w:rsidRPr="00D62F4E" w:rsidRDefault="00F858D0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60184C5" w14:textId="77777777" w:rsidR="00F858D0" w:rsidRPr="00D62F4E" w:rsidRDefault="00F858D0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34F3AAF" w14:textId="77777777" w:rsidR="00F858D0" w:rsidRPr="00D62F4E" w:rsidRDefault="00F858D0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18AF922" w14:textId="77777777" w:rsidR="00F858D0" w:rsidRPr="00D62F4E" w:rsidRDefault="00F858D0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B84519E" w14:textId="77777777" w:rsidR="00F858D0" w:rsidRDefault="00F858D0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A5CA6B1" w14:textId="77777777" w:rsidR="00224959" w:rsidRPr="00D62F4E" w:rsidRDefault="00224959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E3BD0B9" w14:textId="77777777" w:rsidR="00F858D0" w:rsidRPr="00D62F4E" w:rsidRDefault="00F858D0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7C31723" w14:textId="77777777" w:rsidR="00F858D0" w:rsidRPr="00D62F4E" w:rsidRDefault="00F858D0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25B4998" w14:textId="77777777" w:rsidR="00F858D0" w:rsidRPr="00D62F4E" w:rsidRDefault="00F858D0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32328AD" w14:textId="77777777" w:rsidR="00F858D0" w:rsidRPr="00D62F4E" w:rsidRDefault="00F858D0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26DC7A99" w14:textId="77777777" w:rsidR="00F858D0" w:rsidRPr="00D62F4E" w:rsidRDefault="00F858D0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357FBE6" w14:textId="77777777" w:rsidR="00F858D0" w:rsidRPr="00D62F4E" w:rsidRDefault="00F858D0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16788DD" w14:textId="77777777" w:rsidR="00F858D0" w:rsidRPr="00D62F4E" w:rsidRDefault="00F858D0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5B52AAD1" w14:textId="77777777" w:rsidR="000C2FBE" w:rsidRPr="00D62F4E" w:rsidRDefault="000C2FBE" w:rsidP="000C2F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700C7D" w14:textId="77777777" w:rsidR="000C2FBE" w:rsidRPr="00D62F4E" w:rsidRDefault="000C2FBE" w:rsidP="000C2FBE">
            <w:pPr>
              <w:pStyle w:val="Ttulo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2F4E">
              <w:rPr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64896" behindDoc="1" locked="0" layoutInCell="1" allowOverlap="1" wp14:anchorId="2DF4C008" wp14:editId="2177C27B">
                  <wp:simplePos x="0" y="0"/>
                  <wp:positionH relativeFrom="column">
                    <wp:posOffset>-246380</wp:posOffset>
                  </wp:positionH>
                  <wp:positionV relativeFrom="paragraph">
                    <wp:posOffset>-312420</wp:posOffset>
                  </wp:positionV>
                  <wp:extent cx="747395" cy="847725"/>
                  <wp:effectExtent l="19050" t="0" r="0" b="0"/>
                  <wp:wrapNone/>
                  <wp:docPr id="3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395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62F4E">
              <w:rPr>
                <w:rFonts w:ascii="Arial" w:hAnsi="Arial" w:cs="Arial"/>
                <w:color w:val="000000"/>
                <w:sz w:val="24"/>
                <w:szCs w:val="24"/>
              </w:rPr>
              <w:t>COLEGIO PADRE CHAMINADE</w:t>
            </w:r>
          </w:p>
          <w:p w14:paraId="1E9BD4DB" w14:textId="2168609B" w:rsidR="000C2FBE" w:rsidRPr="00D62F4E" w:rsidRDefault="006C0EAD" w:rsidP="000C2FB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62F4E">
              <w:rPr>
                <w:rFonts w:ascii="Arial" w:hAnsi="Arial" w:cs="Arial"/>
                <w:b/>
                <w:color w:val="000000"/>
                <w:sz w:val="24"/>
                <w:szCs w:val="24"/>
              </w:rPr>
              <w:t>LISTA DE ÚTILES 20</w:t>
            </w:r>
            <w:r w:rsidR="005E36F1" w:rsidRPr="00D62F4E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  <w:r w:rsidR="003957A9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  <w:r w:rsidR="005E36F1" w:rsidRPr="00D62F4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0C2FBE" w:rsidRPr="00D62F4E">
              <w:rPr>
                <w:rFonts w:ascii="Arial" w:hAnsi="Arial" w:cs="Arial"/>
                <w:b/>
                <w:color w:val="000000"/>
                <w:sz w:val="24"/>
                <w:szCs w:val="24"/>
              </w:rPr>
              <w:t>-5º6º7º8º</w:t>
            </w:r>
          </w:p>
          <w:p w14:paraId="5B4186EF" w14:textId="77777777" w:rsidR="000C2FBE" w:rsidRPr="00D62F4E" w:rsidRDefault="000C2FBE" w:rsidP="000C2FB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7BE2738F" w14:textId="77777777" w:rsidR="000C2FBE" w:rsidRPr="00D62F4E" w:rsidRDefault="000C2FBE" w:rsidP="000C2FBE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tbl>
            <w:tblPr>
              <w:tblW w:w="9214" w:type="dxa"/>
              <w:tblInd w:w="392" w:type="dxa"/>
              <w:tblLook w:val="04A0" w:firstRow="1" w:lastRow="0" w:firstColumn="1" w:lastColumn="0" w:noHBand="0" w:noVBand="1"/>
            </w:tblPr>
            <w:tblGrid>
              <w:gridCol w:w="9214"/>
            </w:tblGrid>
            <w:tr w:rsidR="000C2FBE" w:rsidRPr="00D62F4E" w14:paraId="56041FAA" w14:textId="77777777" w:rsidTr="0035662C">
              <w:tc>
                <w:tcPr>
                  <w:tcW w:w="9214" w:type="dxa"/>
                </w:tcPr>
                <w:p w14:paraId="39783501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D62F4E">
                    <w:rPr>
                      <w:rFonts w:ascii="Arial" w:eastAsia="Arial Unicode MS" w:hAnsi="Arial" w:cs="Arial"/>
                      <w:b/>
                      <w:sz w:val="24"/>
                      <w:szCs w:val="24"/>
                      <w:u w:val="single"/>
                    </w:rPr>
                    <w:t>ÚTILES DE USO GENERAL Y DIARIO</w:t>
                  </w:r>
                </w:p>
                <w:p w14:paraId="53962B2C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b/>
                      <w:sz w:val="24"/>
                      <w:szCs w:val="24"/>
                    </w:rPr>
                  </w:pPr>
                </w:p>
                <w:p w14:paraId="43031F96" w14:textId="77777777" w:rsidR="000C2FBE" w:rsidRPr="00D62F4E" w:rsidRDefault="0051131E" w:rsidP="0035662C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Un cuaderno </w:t>
                  </w:r>
                  <w:proofErr w:type="spellStart"/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College</w:t>
                  </w:r>
                  <w:proofErr w:type="spellEnd"/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 forrado como </w:t>
                  </w:r>
                  <w:r w:rsidR="000C2FBE"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Libreta de comunicaciones</w:t>
                  </w:r>
                </w:p>
                <w:p w14:paraId="69DF86D8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4 Fotos tamaño carné con nombre</w:t>
                  </w:r>
                </w:p>
                <w:p w14:paraId="3F450601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</w:p>
              </w:tc>
            </w:tr>
            <w:tr w:rsidR="000C2FBE" w:rsidRPr="00D62F4E" w14:paraId="39E1B118" w14:textId="77777777" w:rsidTr="0035662C">
              <w:tc>
                <w:tcPr>
                  <w:tcW w:w="9214" w:type="dxa"/>
                </w:tcPr>
                <w:p w14:paraId="773FABA6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b/>
                      <w:sz w:val="24"/>
                      <w:szCs w:val="24"/>
                      <w:u w:val="double"/>
                    </w:rPr>
                  </w:pPr>
                  <w:r w:rsidRPr="00D62F4E">
                    <w:rPr>
                      <w:rFonts w:ascii="Arial" w:eastAsia="Arial Unicode MS" w:hAnsi="Arial" w:cs="Arial"/>
                      <w:b/>
                      <w:sz w:val="24"/>
                      <w:szCs w:val="24"/>
                      <w:u w:val="double"/>
                    </w:rPr>
                    <w:t>Estuche con:</w:t>
                  </w:r>
                  <w:r w:rsidR="00AE58F6" w:rsidRPr="00D62F4E">
                    <w:rPr>
                      <w:rFonts w:ascii="Arial" w:eastAsia="Arial Unicode MS" w:hAnsi="Arial" w:cs="Arial"/>
                      <w:b/>
                      <w:sz w:val="24"/>
                      <w:szCs w:val="24"/>
                      <w:u w:val="double"/>
                    </w:rPr>
                    <w:t xml:space="preserve"> </w:t>
                  </w:r>
                  <w:r w:rsidR="00AE58F6" w:rsidRPr="00B65727">
                    <w:rPr>
                      <w:rFonts w:ascii="Arial" w:eastAsia="Arial Unicode MS" w:hAnsi="Arial" w:cs="Arial"/>
                      <w:b/>
                      <w:sz w:val="24"/>
                      <w:szCs w:val="24"/>
                    </w:rPr>
                    <w:t>Cumplir con este requisito para todas las clases y todo marcado.</w:t>
                  </w:r>
                </w:p>
                <w:p w14:paraId="60A8F8E9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12 Lápices de colores</w:t>
                  </w:r>
                </w:p>
                <w:p w14:paraId="4D61FB5A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1 Portaminas Nº 7</w:t>
                  </w:r>
                </w:p>
                <w:p w14:paraId="42F49D70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1 Lápiz pasta: negro, azul y rojo.</w:t>
                  </w:r>
                </w:p>
                <w:p w14:paraId="3D48A130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1 Goma</w:t>
                  </w:r>
                </w:p>
                <w:p w14:paraId="265C7D90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1 Corrector</w:t>
                  </w:r>
                </w:p>
                <w:p w14:paraId="4549CFF5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1 Pegamento de barra</w:t>
                  </w:r>
                </w:p>
                <w:p w14:paraId="3BBBD141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1 Tijera punta roma</w:t>
                  </w:r>
                </w:p>
                <w:p w14:paraId="2F578FFE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1 Sacapuntas</w:t>
                  </w:r>
                </w:p>
                <w:p w14:paraId="4D3BD3E5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1 Regla de 30 cm</w:t>
                  </w:r>
                </w:p>
                <w:p w14:paraId="0B3CE31E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</w:p>
              </w:tc>
            </w:tr>
            <w:tr w:rsidR="000C2FBE" w:rsidRPr="00D62F4E" w14:paraId="31BCCF5C" w14:textId="77777777" w:rsidTr="0035662C">
              <w:tc>
                <w:tcPr>
                  <w:tcW w:w="9214" w:type="dxa"/>
                </w:tcPr>
                <w:p w14:paraId="2253AC3A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D62F4E">
                    <w:rPr>
                      <w:rFonts w:ascii="Arial" w:eastAsia="Arial Unicode MS" w:hAnsi="Arial" w:cs="Arial"/>
                      <w:b/>
                      <w:sz w:val="24"/>
                      <w:szCs w:val="24"/>
                      <w:u w:val="single"/>
                    </w:rPr>
                    <w:t>ÚTILES DE ASEO Y EDUCACIÓN FÍSICA</w:t>
                  </w:r>
                </w:p>
                <w:p w14:paraId="7F0303FC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0C2FBE" w:rsidRPr="00D62F4E" w14:paraId="5BC39E65" w14:textId="77777777" w:rsidTr="0035662C">
              <w:tc>
                <w:tcPr>
                  <w:tcW w:w="9214" w:type="dxa"/>
                </w:tcPr>
                <w:p w14:paraId="336BDD28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1 Jabón líquido</w:t>
                  </w:r>
                </w:p>
                <w:p w14:paraId="4C100E1D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1 Toalla de mano</w:t>
                  </w:r>
                </w:p>
                <w:p w14:paraId="1EFA4C6C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1 Peineta</w:t>
                  </w:r>
                </w:p>
                <w:p w14:paraId="03529591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1 </w:t>
                  </w: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  <w:lang w:val="es-CL"/>
                    </w:rPr>
                    <w:t>Polera</w:t>
                  </w: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 Institucional de cambio</w:t>
                  </w:r>
                </w:p>
                <w:p w14:paraId="12409659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1 Desodorante</w:t>
                  </w:r>
                </w:p>
                <w:p w14:paraId="52D4906D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1 Pasta de dientes</w:t>
                  </w:r>
                  <w:r w:rsidR="00AE58F6"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 ( para después de almuerzo)</w:t>
                  </w:r>
                </w:p>
                <w:p w14:paraId="3FB58A00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1 Cepillo dental</w:t>
                  </w:r>
                  <w:r w:rsidR="00AE58F6"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 (para después de almuerzo)</w:t>
                  </w:r>
                </w:p>
                <w:p w14:paraId="327C0B20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</w:p>
              </w:tc>
            </w:tr>
            <w:tr w:rsidR="000C2FBE" w:rsidRPr="00D62F4E" w14:paraId="106C0981" w14:textId="77777777" w:rsidTr="0035662C">
              <w:tc>
                <w:tcPr>
                  <w:tcW w:w="9214" w:type="dxa"/>
                </w:tcPr>
                <w:p w14:paraId="7AA06560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D62F4E">
                    <w:rPr>
                      <w:rFonts w:ascii="Arial" w:eastAsia="Arial Unicode MS" w:hAnsi="Arial" w:cs="Arial"/>
                      <w:b/>
                      <w:sz w:val="24"/>
                      <w:szCs w:val="24"/>
                      <w:u w:val="single"/>
                    </w:rPr>
                    <w:t>NOTA</w:t>
                  </w:r>
                </w:p>
                <w:p w14:paraId="765E0829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0C2FBE" w:rsidRPr="00D62F4E" w14:paraId="4E93FD99" w14:textId="77777777" w:rsidTr="0035662C">
              <w:tc>
                <w:tcPr>
                  <w:tcW w:w="9214" w:type="dxa"/>
                </w:tcPr>
                <w:p w14:paraId="1BB5500A" w14:textId="77777777" w:rsidR="00412396" w:rsidRPr="00D62F4E" w:rsidRDefault="000C2FBE" w:rsidP="00412396">
                  <w:pPr>
                    <w:spacing w:after="0" w:line="276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El plan de lectura complementaria mensual, para cada curso, lo puede encontrar en la página web de nuestro colegio: </w:t>
                  </w:r>
                  <w:hyperlink r:id="rId11" w:history="1">
                    <w:r w:rsidR="00412396" w:rsidRPr="00D62F4E">
                      <w:rPr>
                        <w:rStyle w:val="Hipervnculo"/>
                        <w:rFonts w:ascii="Arial" w:hAnsi="Arial" w:cs="Arial"/>
                        <w:sz w:val="24"/>
                        <w:szCs w:val="24"/>
                      </w:rPr>
                      <w:t>www.colegiopadrechaminade.com</w:t>
                    </w:r>
                  </w:hyperlink>
                </w:p>
                <w:p w14:paraId="15CC4FA0" w14:textId="77777777" w:rsidR="000C2FBE" w:rsidRPr="00D62F4E" w:rsidRDefault="000C2FBE" w:rsidP="0035662C">
                  <w:pPr>
                    <w:spacing w:after="0" w:line="276" w:lineRule="auto"/>
                    <w:jc w:val="both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</w:p>
                <w:p w14:paraId="5A17653F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</w:p>
              </w:tc>
            </w:tr>
            <w:tr w:rsidR="000C2FBE" w:rsidRPr="00D62F4E" w14:paraId="007C4B4E" w14:textId="77777777" w:rsidTr="0035662C">
              <w:tc>
                <w:tcPr>
                  <w:tcW w:w="9214" w:type="dxa"/>
                </w:tcPr>
                <w:p w14:paraId="1E74BD03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b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b/>
                      <w:sz w:val="24"/>
                      <w:szCs w:val="24"/>
                      <w:u w:val="double"/>
                    </w:rPr>
                    <w:t>IMPORTANTE</w:t>
                  </w:r>
                  <w:r w:rsidRPr="00D62F4E">
                    <w:rPr>
                      <w:rFonts w:ascii="Arial" w:eastAsia="Arial Unicode MS" w:hAnsi="Arial" w:cs="Arial"/>
                      <w:b/>
                      <w:sz w:val="24"/>
                      <w:szCs w:val="24"/>
                    </w:rPr>
                    <w:t>:</w:t>
                  </w:r>
                </w:p>
                <w:p w14:paraId="7F83DB2D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0C2FBE" w:rsidRPr="00D62F4E" w14:paraId="513F45AA" w14:textId="77777777" w:rsidTr="0035662C">
              <w:tc>
                <w:tcPr>
                  <w:tcW w:w="9214" w:type="dxa"/>
                </w:tcPr>
                <w:p w14:paraId="3B61AFDA" w14:textId="77777777" w:rsidR="00AA0A32" w:rsidRDefault="00AA0A32" w:rsidP="00AA0A32">
                  <w:pPr>
                    <w:pStyle w:val="Prrafodelista"/>
                    <w:numPr>
                      <w:ilvl w:val="0"/>
                      <w:numId w:val="6"/>
                    </w:numPr>
                    <w:spacing w:after="0" w:line="276" w:lineRule="auto"/>
                    <w:jc w:val="both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 Unicode MS" w:hAnsi="Arial" w:cs="Arial"/>
                      <w:sz w:val="24"/>
                      <w:szCs w:val="24"/>
                    </w:rPr>
                    <w:t>Es necesario que los y las estudiantes</w:t>
                  </w:r>
                  <w:r w:rsidR="000C2FBE"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 desarrolle</w:t>
                  </w:r>
                  <w:r>
                    <w:rPr>
                      <w:rFonts w:ascii="Arial" w:eastAsia="Arial Unicode MS" w:hAnsi="Arial" w:cs="Arial"/>
                      <w:sz w:val="24"/>
                      <w:szCs w:val="24"/>
                    </w:rPr>
                    <w:t>n</w:t>
                  </w:r>
                  <w:r w:rsidR="000C2FBE"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 el hábito de asistir a clases con sus materiales.</w:t>
                  </w:r>
                </w:p>
                <w:p w14:paraId="2DA400BC" w14:textId="77777777" w:rsidR="000C2FBE" w:rsidRPr="00AA0A32" w:rsidRDefault="00AA0A32" w:rsidP="00AA0A32">
                  <w:pPr>
                    <w:pStyle w:val="Prrafodelista"/>
                    <w:numPr>
                      <w:ilvl w:val="0"/>
                      <w:numId w:val="6"/>
                    </w:numPr>
                    <w:spacing w:after="0" w:line="276" w:lineRule="auto"/>
                    <w:jc w:val="both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AA0A32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El afianzar esta conducta </w:t>
                  </w:r>
                  <w:r w:rsidR="000C2FBE" w:rsidRPr="00AA0A32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evita </w:t>
                  </w:r>
                  <w:r w:rsidRPr="00AA0A32">
                    <w:rPr>
                      <w:rFonts w:ascii="Arial" w:eastAsia="Arial Unicode MS" w:hAnsi="Arial" w:cs="Arial"/>
                      <w:sz w:val="24"/>
                      <w:szCs w:val="24"/>
                    </w:rPr>
                    <w:t>dificultades</w:t>
                  </w:r>
                  <w:r w:rsidR="000C2FBE" w:rsidRPr="00AA0A32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 de rendimiento y disciplinarios contribuyendo, además, al desarrollo de valores como la responsabilidad y el orden.</w:t>
                  </w:r>
                </w:p>
                <w:p w14:paraId="07BCF6A1" w14:textId="77777777" w:rsidR="000C2FBE" w:rsidRPr="00D62F4E" w:rsidRDefault="000C2FBE" w:rsidP="000C2FBE">
                  <w:pPr>
                    <w:pStyle w:val="Prrafodelista"/>
                    <w:numPr>
                      <w:ilvl w:val="0"/>
                      <w:numId w:val="6"/>
                    </w:numPr>
                    <w:spacing w:after="0" w:line="276" w:lineRule="auto"/>
                    <w:jc w:val="both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Es deber de los </w:t>
                  </w:r>
                  <w:r w:rsidR="00AA0A32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y las estudiantes asistir con el </w:t>
                  </w: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uniforme oficial del Colegio Padre Chaminade.</w:t>
                  </w:r>
                </w:p>
                <w:p w14:paraId="774E3927" w14:textId="77777777" w:rsidR="00875D2D" w:rsidRPr="00D62F4E" w:rsidRDefault="00875D2D" w:rsidP="00875D2D">
                  <w:pPr>
                    <w:pStyle w:val="Prrafodelista"/>
                    <w:numPr>
                      <w:ilvl w:val="0"/>
                      <w:numId w:val="6"/>
                    </w:numPr>
                    <w:spacing w:after="0" w:line="276" w:lineRule="auto"/>
                    <w:jc w:val="both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Es </w:t>
                  </w:r>
                  <w:r w:rsidR="00AA0A32">
                    <w:rPr>
                      <w:rFonts w:ascii="Arial" w:eastAsia="Arial Unicode MS" w:hAnsi="Arial" w:cs="Arial"/>
                      <w:sz w:val="24"/>
                      <w:szCs w:val="24"/>
                    </w:rPr>
                    <w:t>relevante</w:t>
                  </w: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 que los materiales </w:t>
                  </w:r>
                  <w:r w:rsidR="00AA0A32">
                    <w:rPr>
                      <w:rFonts w:ascii="Arial" w:eastAsia="Arial Unicode MS" w:hAnsi="Arial" w:cs="Arial"/>
                      <w:sz w:val="24"/>
                      <w:szCs w:val="24"/>
                    </w:rPr>
                    <w:t>y las prendas solicitada</w:t>
                  </w: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s en la presente lista de útiles estén marcados:</w:t>
                  </w:r>
                </w:p>
                <w:p w14:paraId="0EF395FE" w14:textId="77777777" w:rsidR="000C2FBE" w:rsidRPr="00D62F4E" w:rsidRDefault="000C2FBE" w:rsidP="0035662C">
                  <w:pPr>
                    <w:spacing w:after="0" w:line="276" w:lineRule="auto"/>
                    <w:ind w:left="360"/>
                    <w:jc w:val="both"/>
                    <w:rPr>
                      <w:rFonts w:ascii="Arial" w:eastAsia="Arial Unicode MS" w:hAnsi="Arial" w:cs="Arial"/>
                      <w:i/>
                      <w:sz w:val="24"/>
                      <w:szCs w:val="24"/>
                      <w:u w:val="single"/>
                    </w:rPr>
                  </w:pPr>
                </w:p>
                <w:p w14:paraId="31CDD876" w14:textId="77777777" w:rsidR="000C2FBE" w:rsidRPr="00D62F4E" w:rsidRDefault="000C2FBE" w:rsidP="0035662C">
                  <w:pPr>
                    <w:spacing w:after="0" w:line="276" w:lineRule="auto"/>
                    <w:ind w:left="360"/>
                    <w:jc w:val="both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i/>
                      <w:sz w:val="24"/>
                      <w:szCs w:val="24"/>
                      <w:u w:val="single"/>
                    </w:rPr>
                    <w:t>Ejemplo de etiqueta</w:t>
                  </w: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:  </w:t>
                  </w:r>
                </w:p>
                <w:p w14:paraId="40F600A2" w14:textId="77777777" w:rsidR="000C2FBE" w:rsidRPr="00D62F4E" w:rsidRDefault="000C2FBE" w:rsidP="0035662C">
                  <w:pPr>
                    <w:pStyle w:val="Prrafodelista"/>
                    <w:spacing w:after="0" w:line="276" w:lineRule="auto"/>
                    <w:jc w:val="both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</w:p>
                <w:p w14:paraId="3883118E" w14:textId="1BE7BB89" w:rsidR="000C2FBE" w:rsidRPr="00D62F4E" w:rsidRDefault="002042A3" w:rsidP="0035662C">
                  <w:pPr>
                    <w:pStyle w:val="Prrafodelista"/>
                    <w:spacing w:after="0" w:line="276" w:lineRule="auto"/>
                    <w:jc w:val="both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 Unicode MS" w:hAnsi="Arial" w:cs="Arial"/>
                      <w:i/>
                      <w:noProof/>
                      <w:sz w:val="24"/>
                      <w:szCs w:val="24"/>
                      <w:u w:val="single"/>
                      <w:lang w:val="es-CL"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920" behindDoc="0" locked="0" layoutInCell="1" allowOverlap="1" wp14:anchorId="0A6CBEC8" wp14:editId="2F8BA939">
                            <wp:simplePos x="0" y="0"/>
                            <wp:positionH relativeFrom="column">
                              <wp:posOffset>1645285</wp:posOffset>
                            </wp:positionH>
                            <wp:positionV relativeFrom="paragraph">
                              <wp:posOffset>13970</wp:posOffset>
                            </wp:positionV>
                            <wp:extent cx="2057400" cy="409575"/>
                            <wp:effectExtent l="0" t="0" r="0" b="9525"/>
                            <wp:wrapNone/>
                            <wp:docPr id="363894762" name="Rectángulo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57400" cy="409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A86488B" w14:textId="77777777" w:rsidR="000C2FBE" w:rsidRPr="00214B86" w:rsidRDefault="000C2FBE" w:rsidP="000C2FBE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b/>
                                            <w:i/>
                                            <w:szCs w:val="18"/>
                                            <w:lang w:val="es-CL"/>
                                          </w:rPr>
                                        </w:pPr>
                                        <w:r w:rsidRPr="00214B86">
                                          <w:rPr>
                                            <w:b/>
                                            <w:i/>
                                            <w:szCs w:val="18"/>
                                            <w:lang w:val="es-CL"/>
                                          </w:rPr>
                                          <w:t>Nicolás Ignacio Carvajal Torres</w:t>
                                        </w:r>
                                      </w:p>
                                      <w:p w14:paraId="2C99B0CC" w14:textId="77777777" w:rsidR="000C2FBE" w:rsidRPr="00214B86" w:rsidRDefault="000C2FBE" w:rsidP="000C2FBE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b/>
                                            <w:i/>
                                            <w:szCs w:val="18"/>
                                            <w:lang w:val="es-CL"/>
                                          </w:rPr>
                                        </w:pPr>
                                        <w:r w:rsidRPr="00214B86">
                                          <w:rPr>
                                            <w:b/>
                                            <w:i/>
                                            <w:szCs w:val="18"/>
                                            <w:lang w:val="es-CL"/>
                                          </w:rPr>
                                          <w:t>5° BÁSICO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A6CBEC8" id="Rectángulo 1" o:spid="_x0000_s1027" style="position:absolute;left:0;text-align:left;margin-left:129.55pt;margin-top:1.1pt;width:162pt;height:32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">
                            <v:textbox>
                              <w:txbxContent>
                                <w:p w14:paraId="1A86488B" w14:textId="77777777" w:rsidR="000C2FBE" w:rsidRPr="00214B86" w:rsidRDefault="000C2FBE" w:rsidP="000C2FBE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i/>
                                      <w:szCs w:val="18"/>
                                      <w:lang w:val="es-CL"/>
                                    </w:rPr>
                                  </w:pPr>
                                  <w:r w:rsidRPr="00214B86">
                                    <w:rPr>
                                      <w:b/>
                                      <w:i/>
                                      <w:szCs w:val="18"/>
                                      <w:lang w:val="es-CL"/>
                                    </w:rPr>
                                    <w:t>Nicolás Ignacio Carvajal Torres</w:t>
                                  </w:r>
                                </w:p>
                                <w:p w14:paraId="2C99B0CC" w14:textId="77777777" w:rsidR="000C2FBE" w:rsidRPr="00214B86" w:rsidRDefault="000C2FBE" w:rsidP="000C2FBE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i/>
                                      <w:szCs w:val="18"/>
                                      <w:lang w:val="es-CL"/>
                                    </w:rPr>
                                  </w:pPr>
                                  <w:r w:rsidRPr="00214B86">
                                    <w:rPr>
                                      <w:b/>
                                      <w:i/>
                                      <w:szCs w:val="18"/>
                                      <w:lang w:val="es-CL"/>
                                    </w:rPr>
                                    <w:t>5° BÁSICO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14:paraId="17455219" w14:textId="77777777" w:rsidR="00FB7691" w:rsidRDefault="00FB7691" w:rsidP="00AA0A32">
                  <w:pPr>
                    <w:spacing w:after="0" w:line="276" w:lineRule="auto"/>
                    <w:jc w:val="both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</w:p>
                <w:p w14:paraId="759E7938" w14:textId="77777777" w:rsidR="00224959" w:rsidRDefault="00224959" w:rsidP="00AA0A32">
                  <w:pPr>
                    <w:spacing w:after="0" w:line="276" w:lineRule="auto"/>
                    <w:jc w:val="both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</w:p>
                <w:p w14:paraId="3D2B10EC" w14:textId="77777777" w:rsidR="00224959" w:rsidRDefault="00224959" w:rsidP="00AA0A32">
                  <w:pPr>
                    <w:spacing w:after="0" w:line="276" w:lineRule="auto"/>
                    <w:jc w:val="both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</w:p>
                <w:p w14:paraId="596B56EE" w14:textId="77777777" w:rsidR="00AA0A32" w:rsidRPr="00AA0A32" w:rsidRDefault="00AA0A32" w:rsidP="00AA0A32">
                  <w:pPr>
                    <w:spacing w:after="0" w:line="276" w:lineRule="auto"/>
                    <w:jc w:val="both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</w:p>
                <w:p w14:paraId="05F2DE1A" w14:textId="77777777" w:rsidR="000C2FBE" w:rsidRPr="00D62F4E" w:rsidRDefault="000C2FBE" w:rsidP="0035662C">
                  <w:pPr>
                    <w:pStyle w:val="Prrafodelista"/>
                    <w:spacing w:after="0" w:line="276" w:lineRule="auto"/>
                    <w:jc w:val="both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036069C5" w14:textId="77777777" w:rsidR="000C2FBE" w:rsidRPr="00D62F4E" w:rsidRDefault="000C2FBE" w:rsidP="000C2FBE">
            <w:pPr>
              <w:pStyle w:val="Ttulo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4C66A55" w14:textId="77777777" w:rsidR="000C2FBE" w:rsidRPr="00D62F4E" w:rsidRDefault="000C2FBE" w:rsidP="000C2FBE">
            <w:pPr>
              <w:pStyle w:val="Ttulo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2F4E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6944" behindDoc="1" locked="0" layoutInCell="1" allowOverlap="1" wp14:anchorId="08DFA6D2" wp14:editId="070F878E">
                  <wp:simplePos x="0" y="0"/>
                  <wp:positionH relativeFrom="column">
                    <wp:posOffset>-165735</wp:posOffset>
                  </wp:positionH>
                  <wp:positionV relativeFrom="paragraph">
                    <wp:posOffset>-340995</wp:posOffset>
                  </wp:positionV>
                  <wp:extent cx="747395" cy="847725"/>
                  <wp:effectExtent l="19050" t="0" r="0" b="0"/>
                  <wp:wrapNone/>
                  <wp:docPr id="4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395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62F4E">
              <w:rPr>
                <w:rFonts w:ascii="Arial" w:hAnsi="Arial" w:cs="Arial"/>
                <w:color w:val="000000"/>
                <w:sz w:val="24"/>
                <w:szCs w:val="24"/>
              </w:rPr>
              <w:t>COLEGIO PADRE CHAMINADE</w:t>
            </w:r>
          </w:p>
          <w:p w14:paraId="6AEA0875" w14:textId="2087E237" w:rsidR="000C2FBE" w:rsidRPr="00D62F4E" w:rsidRDefault="006C0EAD" w:rsidP="000C2FB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62F4E">
              <w:rPr>
                <w:rFonts w:ascii="Arial" w:hAnsi="Arial" w:cs="Arial"/>
                <w:b/>
                <w:color w:val="000000"/>
                <w:sz w:val="24"/>
                <w:szCs w:val="24"/>
              </w:rPr>
              <w:t>LISTA DE ÚTILES 20</w:t>
            </w:r>
            <w:r w:rsidR="00D63870" w:rsidRPr="00D62F4E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  <w:r w:rsidR="00914F7D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</w:p>
          <w:p w14:paraId="2F535895" w14:textId="77777777" w:rsidR="000C2FBE" w:rsidRPr="00D62F4E" w:rsidRDefault="000C2FBE" w:rsidP="000C2FBE">
            <w:pPr>
              <w:pStyle w:val="Subttulo"/>
              <w:spacing w:after="600"/>
              <w:jc w:val="center"/>
              <w:rPr>
                <w:rFonts w:ascii="Arial" w:hAnsi="Arial" w:cs="Arial"/>
                <w:szCs w:val="24"/>
              </w:rPr>
            </w:pPr>
            <w:r w:rsidRPr="00D62F4E">
              <w:rPr>
                <w:rFonts w:ascii="Arial" w:hAnsi="Arial" w:cs="Arial"/>
                <w:szCs w:val="24"/>
              </w:rPr>
              <w:t>5º- 6º-7º-8º Año de Educación Básica</w:t>
            </w:r>
          </w:p>
          <w:tbl>
            <w:tblPr>
              <w:tblW w:w="9355" w:type="dxa"/>
              <w:jc w:val="right"/>
              <w:tblLook w:val="04A0" w:firstRow="1" w:lastRow="0" w:firstColumn="1" w:lastColumn="0" w:noHBand="0" w:noVBand="1"/>
            </w:tblPr>
            <w:tblGrid>
              <w:gridCol w:w="9355"/>
            </w:tblGrid>
            <w:tr w:rsidR="000C2FBE" w:rsidRPr="00D62F4E" w14:paraId="040A5B11" w14:textId="77777777" w:rsidTr="0035662C">
              <w:trPr>
                <w:trHeight w:val="198"/>
                <w:jc w:val="right"/>
              </w:trPr>
              <w:tc>
                <w:tcPr>
                  <w:tcW w:w="9355" w:type="dxa"/>
                </w:tcPr>
                <w:p w14:paraId="2B7A0B25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D62F4E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LENGUAJE Y COMUNICACIÓN</w:t>
                  </w:r>
                </w:p>
              </w:tc>
            </w:tr>
            <w:tr w:rsidR="000C2FBE" w:rsidRPr="00D62F4E" w14:paraId="27835425" w14:textId="77777777" w:rsidTr="0035662C">
              <w:trPr>
                <w:trHeight w:val="1056"/>
                <w:jc w:val="right"/>
              </w:trPr>
              <w:tc>
                <w:tcPr>
                  <w:tcW w:w="9355" w:type="dxa"/>
                </w:tcPr>
                <w:p w14:paraId="1C545FBD" w14:textId="77777777" w:rsidR="000C2FBE" w:rsidRPr="00D62F4E" w:rsidRDefault="00152EF3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1 carpeta roja </w:t>
                  </w:r>
                  <w:r w:rsidR="00AE58F6" w:rsidRPr="00D62F4E">
                    <w:rPr>
                      <w:rFonts w:ascii="Arial" w:hAnsi="Arial" w:cs="Arial"/>
                      <w:sz w:val="24"/>
                      <w:szCs w:val="24"/>
                    </w:rPr>
                    <w:t>con gusano</w:t>
                  </w:r>
                </w:p>
                <w:p w14:paraId="6BE990DA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1 Cuaderno universitario cuadriculado 7mm. 100 hojas</w:t>
                  </w:r>
                  <w:r w:rsidR="007D1B5A" w:rsidRPr="00D62F4E">
                    <w:rPr>
                      <w:rFonts w:ascii="Arial" w:hAnsi="Arial" w:cs="Arial"/>
                      <w:sz w:val="24"/>
                      <w:szCs w:val="24"/>
                    </w:rPr>
                    <w:t>, con forro rojo y nombre visible</w:t>
                  </w:r>
                </w:p>
                <w:p w14:paraId="7A66E810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1 Diccionario </w:t>
                  </w:r>
                  <w:proofErr w:type="spellStart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Aristos</w:t>
                  </w:r>
                  <w:proofErr w:type="spellEnd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Sopena</w:t>
                  </w:r>
                </w:p>
                <w:p w14:paraId="58E1AB2B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1 Diccionario Sinónimos, Antónimos y Parónimos</w:t>
                  </w:r>
                </w:p>
                <w:p w14:paraId="6470661D" w14:textId="06126D6C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70A4A0A" w14:textId="77777777" w:rsidR="00B41067" w:rsidRPr="00D62F4E" w:rsidRDefault="00B41067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0C743DC" w14:textId="77777777" w:rsidR="00B41067" w:rsidRPr="00D62F4E" w:rsidRDefault="00B41067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C2FBE" w:rsidRPr="00D62F4E" w14:paraId="227498BE" w14:textId="77777777" w:rsidTr="0035662C">
              <w:trPr>
                <w:trHeight w:val="210"/>
                <w:jc w:val="right"/>
              </w:trPr>
              <w:tc>
                <w:tcPr>
                  <w:tcW w:w="9355" w:type="dxa"/>
                </w:tcPr>
                <w:p w14:paraId="743FE7C7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D62F4E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 xml:space="preserve"> MATEMÁTICA</w:t>
                  </w:r>
                </w:p>
                <w:p w14:paraId="52ABC36A" w14:textId="77777777" w:rsidR="00B41067" w:rsidRPr="00D62F4E" w:rsidRDefault="00B41067" w:rsidP="0035662C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0C2FBE" w:rsidRPr="00D62F4E" w14:paraId="1A4AC214" w14:textId="77777777" w:rsidTr="0035662C">
              <w:trPr>
                <w:trHeight w:val="1277"/>
                <w:jc w:val="right"/>
              </w:trPr>
              <w:tc>
                <w:tcPr>
                  <w:tcW w:w="9355" w:type="dxa"/>
                </w:tcPr>
                <w:p w14:paraId="6E1485B1" w14:textId="77777777" w:rsidR="000C2FBE" w:rsidRPr="00D62F4E" w:rsidRDefault="00B41067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1 block de hojas milimetradas</w:t>
                  </w:r>
                </w:p>
                <w:p w14:paraId="2459BAE2" w14:textId="77777777" w:rsidR="000C2FBE" w:rsidRPr="00D62F4E" w:rsidRDefault="007D1B5A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2 </w:t>
                  </w:r>
                  <w:r w:rsidR="000C2FBE" w:rsidRPr="00D62F4E">
                    <w:rPr>
                      <w:rFonts w:ascii="Arial" w:hAnsi="Arial" w:cs="Arial"/>
                      <w:sz w:val="24"/>
                      <w:szCs w:val="24"/>
                    </w:rPr>
                    <w:t>Cuaderno</w:t>
                  </w:r>
                  <w:r w:rsidR="00B41067" w:rsidRPr="00D62F4E">
                    <w:rPr>
                      <w:rFonts w:ascii="Arial" w:hAnsi="Arial" w:cs="Arial"/>
                      <w:sz w:val="24"/>
                      <w:szCs w:val="24"/>
                    </w:rPr>
                    <w:t>s</w:t>
                  </w:r>
                  <w:r w:rsidR="000C2FBE"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universitario</w:t>
                  </w:r>
                  <w:r w:rsidR="00AA0A32">
                    <w:rPr>
                      <w:rFonts w:ascii="Arial" w:hAnsi="Arial" w:cs="Arial"/>
                      <w:sz w:val="24"/>
                      <w:szCs w:val="24"/>
                    </w:rPr>
                    <w:t>s</w:t>
                  </w:r>
                  <w:r w:rsidR="000C2FBE"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cuadriculado</w:t>
                  </w:r>
                  <w:r w:rsidR="00AA0A32">
                    <w:rPr>
                      <w:rFonts w:ascii="Arial" w:hAnsi="Arial" w:cs="Arial"/>
                      <w:sz w:val="24"/>
                      <w:szCs w:val="24"/>
                    </w:rPr>
                    <w:t>s</w:t>
                  </w:r>
                  <w:r w:rsidR="000C2FBE"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7mm. 100 hojas</w:t>
                  </w:r>
                </w:p>
                <w:p w14:paraId="21633304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1 Transportador de 360°</w:t>
                  </w:r>
                </w:p>
                <w:p w14:paraId="75A8DBCB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1 Escuadra</w:t>
                  </w:r>
                </w:p>
                <w:p w14:paraId="6A04F58D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1 Compás</w:t>
                  </w:r>
                </w:p>
                <w:p w14:paraId="5B4D1756" w14:textId="77777777" w:rsidR="007D1B5A" w:rsidRPr="00D62F4E" w:rsidRDefault="007D1B5A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1 carpeta azul</w:t>
                  </w:r>
                  <w:r w:rsidR="00AE58F6"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con gusano</w:t>
                  </w:r>
                </w:p>
                <w:p w14:paraId="37851469" w14:textId="77777777" w:rsidR="00AE58F6" w:rsidRPr="00D62F4E" w:rsidRDefault="00AE58F6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1 calculadora.</w:t>
                  </w:r>
                </w:p>
                <w:p w14:paraId="076CD5A4" w14:textId="77777777" w:rsidR="00AE58F6" w:rsidRPr="00D62F4E" w:rsidRDefault="00AE58F6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2 plumones de pizarra ( entregar a profesora de matemática)</w:t>
                  </w:r>
                </w:p>
                <w:p w14:paraId="754CB1B7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C2FBE" w:rsidRPr="00D62F4E" w14:paraId="58F8BDE6" w14:textId="77777777" w:rsidTr="0035662C">
              <w:trPr>
                <w:trHeight w:val="210"/>
                <w:jc w:val="right"/>
              </w:trPr>
              <w:tc>
                <w:tcPr>
                  <w:tcW w:w="9355" w:type="dxa"/>
                </w:tcPr>
                <w:p w14:paraId="410431D6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D62F4E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CIENCIAS NATURALES</w:t>
                  </w:r>
                </w:p>
              </w:tc>
            </w:tr>
            <w:tr w:rsidR="000C2FBE" w:rsidRPr="00D62F4E" w14:paraId="36462982" w14:textId="77777777" w:rsidTr="0035662C">
              <w:trPr>
                <w:trHeight w:val="630"/>
                <w:jc w:val="right"/>
              </w:trPr>
              <w:tc>
                <w:tcPr>
                  <w:tcW w:w="9355" w:type="dxa"/>
                </w:tcPr>
                <w:p w14:paraId="599A149E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715D91A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1 Cuaderno universitario cuadriculado 7mm. 100 hojas</w:t>
                  </w:r>
                </w:p>
                <w:p w14:paraId="6C367CE8" w14:textId="77777777" w:rsidR="007D1B5A" w:rsidRPr="00D62F4E" w:rsidRDefault="007D1B5A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1 carpeta verde</w:t>
                  </w:r>
                </w:p>
                <w:p w14:paraId="0162AE8C" w14:textId="77777777" w:rsidR="00B41067" w:rsidRPr="00D62F4E" w:rsidRDefault="00B41067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1 tabla periódica de los elementos 7° y 8°</w:t>
                  </w:r>
                </w:p>
                <w:p w14:paraId="41CED174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C2FBE" w:rsidRPr="00D62F4E" w14:paraId="3F15BA65" w14:textId="77777777" w:rsidTr="0035662C">
              <w:trPr>
                <w:trHeight w:val="210"/>
                <w:jc w:val="right"/>
              </w:trPr>
              <w:tc>
                <w:tcPr>
                  <w:tcW w:w="9355" w:type="dxa"/>
                </w:tcPr>
                <w:p w14:paraId="3CB3216A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D62F4E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HISTORIA Y GEOGRAFÍA DE CHILE</w:t>
                  </w:r>
                </w:p>
              </w:tc>
            </w:tr>
            <w:tr w:rsidR="000C2FBE" w:rsidRPr="00D62F4E" w14:paraId="49E4ADC7" w14:textId="77777777" w:rsidTr="0035662C">
              <w:trPr>
                <w:trHeight w:val="646"/>
                <w:jc w:val="right"/>
              </w:trPr>
              <w:tc>
                <w:tcPr>
                  <w:tcW w:w="9355" w:type="dxa"/>
                </w:tcPr>
                <w:p w14:paraId="3F9C9B32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5FA9338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1 Cuaderno universitario cuadriculado 7mm. 100 hojas</w:t>
                  </w:r>
                  <w:r w:rsidR="00AE58F6"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forro naranjo.</w:t>
                  </w:r>
                </w:p>
                <w:p w14:paraId="28EEC52E" w14:textId="77777777" w:rsidR="00AE58F6" w:rsidRPr="00D62F4E" w:rsidRDefault="00AE58F6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Estuche bien equipado.</w:t>
                  </w:r>
                </w:p>
                <w:p w14:paraId="6B0F36AC" w14:textId="77777777" w:rsidR="00AE58F6" w:rsidRPr="00D62F4E" w:rsidRDefault="00AE58F6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1 destacador amarillo.</w:t>
                  </w:r>
                </w:p>
                <w:p w14:paraId="41B150D5" w14:textId="77777777" w:rsidR="007D1B5A" w:rsidRPr="00D62F4E" w:rsidRDefault="007D1B5A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A76C808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C2FBE" w:rsidRPr="00D62F4E" w14:paraId="39C40202" w14:textId="77777777" w:rsidTr="0035662C">
              <w:trPr>
                <w:trHeight w:val="210"/>
                <w:jc w:val="right"/>
              </w:trPr>
              <w:tc>
                <w:tcPr>
                  <w:tcW w:w="9355" w:type="dxa"/>
                </w:tcPr>
                <w:p w14:paraId="64EB8115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IDIOMA EXTRANJERO</w:t>
                  </w:r>
                  <w:r w:rsidRPr="00D62F4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(INGLÉS)</w:t>
                  </w:r>
                </w:p>
              </w:tc>
            </w:tr>
            <w:tr w:rsidR="000C2FBE" w:rsidRPr="00D62F4E" w14:paraId="650405ED" w14:textId="77777777" w:rsidTr="0035662C">
              <w:trPr>
                <w:trHeight w:val="856"/>
                <w:jc w:val="right"/>
              </w:trPr>
              <w:tc>
                <w:tcPr>
                  <w:tcW w:w="9355" w:type="dxa"/>
                </w:tcPr>
                <w:p w14:paraId="2F8DD87A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FB67A50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1 Cuaderno universitario cuadriculado 7mm. 100 hojas</w:t>
                  </w:r>
                </w:p>
                <w:p w14:paraId="467F3F88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1 Diccionario Pocket English </w:t>
                  </w:r>
                  <w:proofErr w:type="spellStart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Spanish</w:t>
                  </w:r>
                  <w:proofErr w:type="spellEnd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/ Español Inglés (Preferencia Longman o Collins)</w:t>
                  </w:r>
                </w:p>
                <w:p w14:paraId="1AB5109C" w14:textId="77777777" w:rsidR="00FB7691" w:rsidRPr="00D62F4E" w:rsidRDefault="00FB7691" w:rsidP="00FB7691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1 block de cartulina Fluorescente</w:t>
                  </w:r>
                  <w:r w:rsidR="00AE58F6"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 (entregar a profesora de inglés)</w:t>
                  </w:r>
                </w:p>
                <w:p w14:paraId="2F4B0019" w14:textId="77777777" w:rsidR="00FB7691" w:rsidRPr="00D62F4E" w:rsidRDefault="00FB7691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B4F873C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C2FBE" w:rsidRPr="00D62F4E" w14:paraId="2E636819" w14:textId="77777777" w:rsidTr="0035662C">
              <w:trPr>
                <w:trHeight w:val="210"/>
                <w:jc w:val="right"/>
              </w:trPr>
              <w:tc>
                <w:tcPr>
                  <w:tcW w:w="9355" w:type="dxa"/>
                </w:tcPr>
                <w:p w14:paraId="66643C1F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D62F4E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RELIGIÓN</w:t>
                  </w:r>
                </w:p>
              </w:tc>
            </w:tr>
            <w:tr w:rsidR="000C2FBE" w:rsidRPr="00D62F4E" w14:paraId="5801A8B9" w14:textId="77777777" w:rsidTr="0035662C">
              <w:trPr>
                <w:trHeight w:val="630"/>
                <w:jc w:val="right"/>
              </w:trPr>
              <w:tc>
                <w:tcPr>
                  <w:tcW w:w="9355" w:type="dxa"/>
                </w:tcPr>
                <w:p w14:paraId="369D6412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F14C9F9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1 Cuaderno universitario cuadriculado 7mm. 100 hojas</w:t>
                  </w:r>
                  <w:r w:rsidR="00AE58F6"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forro rosado.</w:t>
                  </w:r>
                </w:p>
                <w:p w14:paraId="6B954194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C2FBE" w:rsidRPr="00D62F4E" w14:paraId="2D70B94D" w14:textId="77777777" w:rsidTr="0035662C">
              <w:trPr>
                <w:trHeight w:val="225"/>
                <w:jc w:val="right"/>
              </w:trPr>
              <w:tc>
                <w:tcPr>
                  <w:tcW w:w="9355" w:type="dxa"/>
                </w:tcPr>
                <w:p w14:paraId="52B2B904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D62F4E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EDUCACIÓN FÍSICA</w:t>
                  </w:r>
                </w:p>
              </w:tc>
            </w:tr>
            <w:tr w:rsidR="000C2FBE" w:rsidRPr="00D62F4E" w14:paraId="2482D9C4" w14:textId="77777777" w:rsidTr="0035662C">
              <w:trPr>
                <w:trHeight w:val="646"/>
                <w:jc w:val="right"/>
              </w:trPr>
              <w:tc>
                <w:tcPr>
                  <w:tcW w:w="9355" w:type="dxa"/>
                </w:tcPr>
                <w:p w14:paraId="5881998F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EECF3F0" w14:textId="77777777" w:rsidR="000C2FBE" w:rsidRPr="00D62F4E" w:rsidRDefault="001B3899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 Cuaderno pequeño</w:t>
                  </w:r>
                  <w:r w:rsidR="000C2FBE"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100 hojas</w:t>
                  </w:r>
                  <w:r w:rsidR="00AE58F6"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forro morado.</w:t>
                  </w:r>
                </w:p>
                <w:p w14:paraId="63573B17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C2FBE" w:rsidRPr="00D62F4E" w14:paraId="28A7CC42" w14:textId="77777777" w:rsidTr="0035662C">
              <w:trPr>
                <w:trHeight w:val="210"/>
                <w:jc w:val="right"/>
              </w:trPr>
              <w:tc>
                <w:tcPr>
                  <w:tcW w:w="9355" w:type="dxa"/>
                </w:tcPr>
                <w:p w14:paraId="4AE90A12" w14:textId="77777777" w:rsidR="00AA0A32" w:rsidRDefault="00AA0A32" w:rsidP="0035662C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14:paraId="69343485" w14:textId="77777777" w:rsidR="00AA0A32" w:rsidRDefault="00AA0A32" w:rsidP="0035662C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14:paraId="12CFC64F" w14:textId="77777777" w:rsidR="00AA0A32" w:rsidRDefault="00AA0A32" w:rsidP="0035662C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14:paraId="47F77F11" w14:textId="77777777" w:rsidR="00AA0A32" w:rsidRDefault="00AA0A32" w:rsidP="0035662C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14:paraId="7CD29C1E" w14:textId="77777777" w:rsidR="00AA0A32" w:rsidRDefault="00AA0A32" w:rsidP="0035662C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14:paraId="36BC2F26" w14:textId="77777777" w:rsidR="00AA0A32" w:rsidRDefault="00AA0A32" w:rsidP="0035662C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14:paraId="6C698F35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D62F4E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ARTES VISUALES</w:t>
                  </w:r>
                </w:p>
              </w:tc>
            </w:tr>
            <w:tr w:rsidR="000C2FBE" w:rsidRPr="00D62F4E" w14:paraId="1EB87BBA" w14:textId="77777777" w:rsidTr="0035662C">
              <w:trPr>
                <w:trHeight w:val="2404"/>
                <w:jc w:val="right"/>
              </w:trPr>
              <w:tc>
                <w:tcPr>
                  <w:tcW w:w="9355" w:type="dxa"/>
                </w:tcPr>
                <w:p w14:paraId="4853B7F3" w14:textId="77777777" w:rsidR="007D1B5A" w:rsidRPr="00D62F4E" w:rsidRDefault="007D1B5A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1 caja de lápices pasteles 12 colores</w:t>
                  </w:r>
                </w:p>
                <w:p w14:paraId="4EC4B30D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1 Croquera tamaño oficio</w:t>
                  </w:r>
                  <w:r w:rsidR="00B52D56"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(traerlo en todas las clases)</w:t>
                  </w:r>
                </w:p>
                <w:p w14:paraId="6B15E864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1 Caja de lápices de colores</w:t>
                  </w:r>
                </w:p>
                <w:p w14:paraId="42812908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1 Cajas de tempera 12 colores</w:t>
                  </w:r>
                </w:p>
                <w:p w14:paraId="700FF68A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1 Mezclador de 6 pocillos</w:t>
                  </w:r>
                </w:p>
                <w:p w14:paraId="2F71F5C8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2 Pinceles pelo Nº 4 - 6</w:t>
                  </w:r>
                </w:p>
                <w:p w14:paraId="41EED7FE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2 Pinceles  punta paleta Nº 4 - 6</w:t>
                  </w:r>
                </w:p>
                <w:p w14:paraId="02E0F90E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1 Cola fría lavable 500grs</w:t>
                  </w:r>
                </w:p>
                <w:p w14:paraId="0BBF3008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1 Block de dibujo N°99 </w:t>
                  </w:r>
                </w:p>
                <w:p w14:paraId="40A26140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1 Estuche Goma Eva</w:t>
                  </w:r>
                </w:p>
                <w:p w14:paraId="3079A384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1 Estuche de Cartulinas de Colores</w:t>
                  </w:r>
                </w:p>
                <w:p w14:paraId="4582D040" w14:textId="77777777" w:rsidR="00FB7691" w:rsidRPr="00D62F4E" w:rsidRDefault="00FB7691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67C0429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C2FBE" w:rsidRPr="00D62F4E" w14:paraId="18A1115E" w14:textId="77777777" w:rsidTr="0035662C">
              <w:trPr>
                <w:trHeight w:val="300"/>
                <w:jc w:val="right"/>
              </w:trPr>
              <w:tc>
                <w:tcPr>
                  <w:tcW w:w="9355" w:type="dxa"/>
                </w:tcPr>
                <w:p w14:paraId="266F5874" w14:textId="77777777" w:rsidR="000C2FBE" w:rsidRPr="00D62F4E" w:rsidRDefault="00F67C15" w:rsidP="0035662C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D62F4E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MUSICA</w:t>
                  </w:r>
                </w:p>
              </w:tc>
            </w:tr>
            <w:tr w:rsidR="000C2FBE" w:rsidRPr="00D62F4E" w14:paraId="374AC9AA" w14:textId="77777777" w:rsidTr="0035662C">
              <w:trPr>
                <w:trHeight w:val="310"/>
                <w:jc w:val="right"/>
              </w:trPr>
              <w:tc>
                <w:tcPr>
                  <w:tcW w:w="9355" w:type="dxa"/>
                </w:tcPr>
                <w:p w14:paraId="7623F19A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BF89276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1 Cuaderno </w:t>
                  </w:r>
                  <w:r w:rsidR="00AE58F6" w:rsidRPr="00D62F4E">
                    <w:rPr>
                      <w:rFonts w:ascii="Arial" w:hAnsi="Arial" w:cs="Arial"/>
                      <w:sz w:val="24"/>
                      <w:szCs w:val="24"/>
                    </w:rPr>
                    <w:t>Universitario</w:t>
                  </w: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100 hojas</w:t>
                  </w:r>
                  <w:r w:rsidR="00AE58F6"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forro amarillo.</w:t>
                  </w:r>
                </w:p>
                <w:p w14:paraId="6A1799E6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1 Flauta </w:t>
                  </w:r>
                  <w:r w:rsidR="009907A9" w:rsidRPr="00D62F4E">
                    <w:rPr>
                      <w:rFonts w:ascii="Arial" w:hAnsi="Arial" w:cs="Arial"/>
                      <w:sz w:val="24"/>
                      <w:szCs w:val="24"/>
                    </w:rPr>
                    <w:t>Dulce</w:t>
                  </w:r>
                </w:p>
                <w:p w14:paraId="2677EF03" w14:textId="77777777" w:rsidR="00B41067" w:rsidRPr="00D62F4E" w:rsidRDefault="00B41067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219137D" w14:textId="77777777" w:rsidR="00B41067" w:rsidRPr="00AA0A32" w:rsidRDefault="00B41067" w:rsidP="0035662C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AA0A32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TECNOLOGIA</w:t>
                  </w:r>
                </w:p>
                <w:p w14:paraId="770D9499" w14:textId="77777777" w:rsidR="00B41067" w:rsidRPr="00D62F4E" w:rsidRDefault="00B41067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F0AAAE4" w14:textId="77777777" w:rsidR="00B41067" w:rsidRPr="00D62F4E" w:rsidRDefault="00B41067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1 cuaderno cuadriculado</w:t>
                  </w:r>
                  <w:r w:rsidR="006C6B07"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universitario</w:t>
                  </w: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100 hojas</w:t>
                  </w:r>
                  <w:r w:rsidR="00B52D56"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con forro celeste.</w:t>
                  </w:r>
                </w:p>
              </w:tc>
            </w:tr>
          </w:tbl>
          <w:p w14:paraId="4B275A9F" w14:textId="77777777" w:rsidR="000C2FBE" w:rsidRPr="00D62F4E" w:rsidRDefault="000C2FBE" w:rsidP="000C2F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CC53C3" w14:textId="77777777" w:rsidR="000C2FBE" w:rsidRPr="00D62F4E" w:rsidRDefault="000C2FBE" w:rsidP="00434B3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50F411" w14:textId="77777777" w:rsidR="00C94108" w:rsidRPr="00D62F4E" w:rsidRDefault="00C94108" w:rsidP="001B14DC">
      <w:pPr>
        <w:rPr>
          <w:rFonts w:ascii="Arial" w:hAnsi="Arial" w:cs="Arial"/>
          <w:sz w:val="24"/>
          <w:szCs w:val="24"/>
        </w:rPr>
      </w:pPr>
    </w:p>
    <w:sectPr w:rsidR="00C94108" w:rsidRPr="00D62F4E" w:rsidSect="00224E0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20160" w:code="5"/>
      <w:pgMar w:top="1152" w:right="1253" w:bottom="2160" w:left="1253" w:header="720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932CC" w14:textId="77777777" w:rsidR="00224E07" w:rsidRDefault="00224E07">
      <w:pPr>
        <w:spacing w:after="0"/>
      </w:pPr>
      <w:r>
        <w:separator/>
      </w:r>
    </w:p>
  </w:endnote>
  <w:endnote w:type="continuationSeparator" w:id="0">
    <w:p w14:paraId="77DA898C" w14:textId="77777777" w:rsidR="00224E07" w:rsidRDefault="00224E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DBCD9" w14:textId="77777777" w:rsidR="001D1722" w:rsidRDefault="001D172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3677F" w14:textId="77777777" w:rsidR="00E73096" w:rsidRPr="00E73096" w:rsidRDefault="00E73096" w:rsidP="001D1722">
    <w:pPr>
      <w:pStyle w:val="Piedepgina"/>
      <w:pBdr>
        <w:top w:val="thinThickSmallGap" w:sz="24" w:space="1" w:color="214F6E"/>
      </w:pBdr>
      <w:jc w:val="left"/>
      <w:rPr>
        <w:b w:val="0"/>
        <w:sz w:val="16"/>
        <w:szCs w:val="16"/>
      </w:rPr>
    </w:pPr>
    <w:r w:rsidRPr="00E73096">
      <w:rPr>
        <w:rFonts w:ascii="Arial" w:hAnsi="Arial" w:cs="Arial"/>
        <w:b w:val="0"/>
        <w:color w:val="000000"/>
        <w:sz w:val="16"/>
        <w:szCs w:val="16"/>
        <w:shd w:val="clear" w:color="auto" w:fill="FFFFFF"/>
      </w:rPr>
      <w:t xml:space="preserve">José Manuel Gandarillas 11248, La Florida.   </w:t>
    </w:r>
    <w:r w:rsidRPr="00E73096">
      <w:rPr>
        <w:rFonts w:ascii="Arial" w:hAnsi="Arial" w:cs="Arial"/>
        <w:b w:val="0"/>
        <w:color w:val="000000"/>
        <w:sz w:val="16"/>
        <w:szCs w:val="16"/>
        <w:shd w:val="clear" w:color="auto" w:fill="FFFFFF"/>
      </w:rPr>
      <w:tab/>
      <w:t xml:space="preserve">Contacto: </w:t>
    </w:r>
    <w:r w:rsidR="005E36F1">
      <w:rPr>
        <w:rFonts w:ascii="Arial" w:hAnsi="Arial" w:cs="Arial"/>
        <w:b w:val="0"/>
        <w:color w:val="000000"/>
        <w:sz w:val="16"/>
        <w:szCs w:val="16"/>
        <w:shd w:val="clear" w:color="auto" w:fill="FFFFFF"/>
      </w:rPr>
      <w:t>2</w:t>
    </w:r>
    <w:r w:rsidRPr="00E73096">
      <w:rPr>
        <w:rFonts w:ascii="Arial" w:hAnsi="Arial" w:cs="Arial"/>
        <w:b w:val="0"/>
        <w:color w:val="000000"/>
        <w:sz w:val="16"/>
        <w:szCs w:val="16"/>
        <w:shd w:val="clear" w:color="auto" w:fill="FFFFFF"/>
      </w:rPr>
      <w:t xml:space="preserve">25180440 / </w:t>
    </w:r>
    <w:r w:rsidR="005E36F1">
      <w:rPr>
        <w:rFonts w:ascii="Arial" w:hAnsi="Arial" w:cs="Arial"/>
        <w:b w:val="0"/>
        <w:color w:val="000000"/>
        <w:sz w:val="16"/>
        <w:szCs w:val="16"/>
        <w:shd w:val="clear" w:color="auto" w:fill="FFFFFF"/>
      </w:rPr>
      <w:t>2</w:t>
    </w:r>
    <w:r w:rsidRPr="00E73096">
      <w:rPr>
        <w:rFonts w:ascii="Arial" w:hAnsi="Arial" w:cs="Arial"/>
        <w:b w:val="0"/>
        <w:color w:val="000000"/>
        <w:sz w:val="16"/>
        <w:szCs w:val="16"/>
        <w:shd w:val="clear" w:color="auto" w:fill="FFFFFF"/>
      </w:rPr>
      <w:t>23140413</w:t>
    </w:r>
    <w:r w:rsidRPr="00E73096">
      <w:rPr>
        <w:rFonts w:ascii="Arial" w:hAnsi="Arial" w:cs="Arial"/>
        <w:b w:val="0"/>
        <w:color w:val="000000"/>
        <w:sz w:val="16"/>
        <w:szCs w:val="16"/>
        <w:shd w:val="clear" w:color="auto" w:fill="FFFFFF"/>
      </w:rPr>
      <w:tab/>
      <w:t>www.colegiopadrechaminade.</w:t>
    </w:r>
    <w:r w:rsidR="00F858D0">
      <w:rPr>
        <w:rFonts w:ascii="Arial" w:hAnsi="Arial" w:cs="Arial"/>
        <w:b w:val="0"/>
        <w:color w:val="000000"/>
        <w:sz w:val="16"/>
        <w:szCs w:val="16"/>
        <w:shd w:val="clear" w:color="auto" w:fill="FFFFFF"/>
      </w:rPr>
      <w:t>com</w:t>
    </w:r>
  </w:p>
  <w:p w14:paraId="74862F4D" w14:textId="77777777" w:rsidR="00106D9D" w:rsidRDefault="00106D9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16A75" w14:textId="77777777" w:rsidR="001D1722" w:rsidRDefault="001D17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03D69" w14:textId="77777777" w:rsidR="00224E07" w:rsidRDefault="00224E07">
      <w:pPr>
        <w:spacing w:after="0"/>
      </w:pPr>
      <w:r>
        <w:separator/>
      </w:r>
    </w:p>
  </w:footnote>
  <w:footnote w:type="continuationSeparator" w:id="0">
    <w:p w14:paraId="0C9B866B" w14:textId="77777777" w:rsidR="00224E07" w:rsidRDefault="00224E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8EE48" w14:textId="77777777" w:rsidR="001D1722" w:rsidRDefault="001D172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56D17" w14:textId="77777777" w:rsidR="001D1722" w:rsidRDefault="001D172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5C29C" w14:textId="77777777" w:rsidR="001D1722" w:rsidRDefault="001D172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AA5C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E61B2F"/>
    <w:multiLevelType w:val="hybridMultilevel"/>
    <w:tmpl w:val="03900F66"/>
    <w:lvl w:ilvl="0" w:tplc="AEC4049A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B165E"/>
    <w:multiLevelType w:val="hybridMultilevel"/>
    <w:tmpl w:val="4C5828F0"/>
    <w:lvl w:ilvl="0" w:tplc="EA184B6E">
      <w:start w:val="1"/>
      <w:numFmt w:val="bullet"/>
      <w:pStyle w:val="Listaconvietas"/>
      <w:lvlText w:val=""/>
      <w:lvlJc w:val="left"/>
      <w:pPr>
        <w:tabs>
          <w:tab w:val="num" w:pos="144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98204A"/>
    <w:multiLevelType w:val="hybridMultilevel"/>
    <w:tmpl w:val="A0B4C12E"/>
    <w:lvl w:ilvl="0" w:tplc="CAF8371E">
      <w:start w:val="1"/>
      <w:numFmt w:val="bullet"/>
      <w:lvlText w:val="·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3F3813"/>
    <w:multiLevelType w:val="hybridMultilevel"/>
    <w:tmpl w:val="C002B01A"/>
    <w:lvl w:ilvl="0" w:tplc="AFA82AE6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77838675">
    <w:abstractNumId w:val="0"/>
  </w:num>
  <w:num w:numId="2" w16cid:durableId="1725979671">
    <w:abstractNumId w:val="3"/>
  </w:num>
  <w:num w:numId="3" w16cid:durableId="1414663716">
    <w:abstractNumId w:val="4"/>
  </w:num>
  <w:num w:numId="4" w16cid:durableId="152963020">
    <w:abstractNumId w:val="2"/>
  </w:num>
  <w:num w:numId="5" w16cid:durableId="1666980006">
    <w:abstractNumId w:val="2"/>
    <w:lvlOverride w:ilvl="0">
      <w:startOverride w:val="1"/>
    </w:lvlOverride>
  </w:num>
  <w:num w:numId="6" w16cid:durableId="1406492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096"/>
    <w:rsid w:val="00014E61"/>
    <w:rsid w:val="00020A02"/>
    <w:rsid w:val="00021460"/>
    <w:rsid w:val="00024778"/>
    <w:rsid w:val="00032904"/>
    <w:rsid w:val="00044034"/>
    <w:rsid w:val="00052B70"/>
    <w:rsid w:val="000B6979"/>
    <w:rsid w:val="000C2FBE"/>
    <w:rsid w:val="000E1722"/>
    <w:rsid w:val="00106D9D"/>
    <w:rsid w:val="00133D28"/>
    <w:rsid w:val="00152EF3"/>
    <w:rsid w:val="001A7320"/>
    <w:rsid w:val="001B14DC"/>
    <w:rsid w:val="001B3899"/>
    <w:rsid w:val="001D1722"/>
    <w:rsid w:val="002042A3"/>
    <w:rsid w:val="00207BE8"/>
    <w:rsid w:val="00213E37"/>
    <w:rsid w:val="00224959"/>
    <w:rsid w:val="00224E07"/>
    <w:rsid w:val="00241C3E"/>
    <w:rsid w:val="002556AD"/>
    <w:rsid w:val="00260FEB"/>
    <w:rsid w:val="002704FD"/>
    <w:rsid w:val="002A3D4B"/>
    <w:rsid w:val="002C3260"/>
    <w:rsid w:val="002E05D3"/>
    <w:rsid w:val="002E0AA4"/>
    <w:rsid w:val="002E0FC4"/>
    <w:rsid w:val="00374B12"/>
    <w:rsid w:val="003957A9"/>
    <w:rsid w:val="003B135B"/>
    <w:rsid w:val="003C7F71"/>
    <w:rsid w:val="003D7A2D"/>
    <w:rsid w:val="0040218E"/>
    <w:rsid w:val="00412396"/>
    <w:rsid w:val="00434B33"/>
    <w:rsid w:val="004E1741"/>
    <w:rsid w:val="0051131E"/>
    <w:rsid w:val="00530D9C"/>
    <w:rsid w:val="00541752"/>
    <w:rsid w:val="00554510"/>
    <w:rsid w:val="00564C3F"/>
    <w:rsid w:val="00584C92"/>
    <w:rsid w:val="005B4B43"/>
    <w:rsid w:val="005B5EF1"/>
    <w:rsid w:val="005D6365"/>
    <w:rsid w:val="005E36F1"/>
    <w:rsid w:val="00630C4A"/>
    <w:rsid w:val="00635142"/>
    <w:rsid w:val="00666C81"/>
    <w:rsid w:val="00686C43"/>
    <w:rsid w:val="00696821"/>
    <w:rsid w:val="006A0743"/>
    <w:rsid w:val="006C0EAD"/>
    <w:rsid w:val="006C6B07"/>
    <w:rsid w:val="006F63EC"/>
    <w:rsid w:val="00722FB2"/>
    <w:rsid w:val="0077327C"/>
    <w:rsid w:val="00783A58"/>
    <w:rsid w:val="007D1B5A"/>
    <w:rsid w:val="00806B3D"/>
    <w:rsid w:val="00821415"/>
    <w:rsid w:val="008327E8"/>
    <w:rsid w:val="00857441"/>
    <w:rsid w:val="00875D2D"/>
    <w:rsid w:val="008842AF"/>
    <w:rsid w:val="0089605E"/>
    <w:rsid w:val="008F7799"/>
    <w:rsid w:val="00902AA5"/>
    <w:rsid w:val="00914B30"/>
    <w:rsid w:val="00914F7D"/>
    <w:rsid w:val="0091545E"/>
    <w:rsid w:val="009460A2"/>
    <w:rsid w:val="00953551"/>
    <w:rsid w:val="009907A9"/>
    <w:rsid w:val="009A7B75"/>
    <w:rsid w:val="009B5080"/>
    <w:rsid w:val="009F5144"/>
    <w:rsid w:val="00AA0567"/>
    <w:rsid w:val="00AA0A32"/>
    <w:rsid w:val="00AC10FF"/>
    <w:rsid w:val="00AC3DAE"/>
    <w:rsid w:val="00AE58F6"/>
    <w:rsid w:val="00B41067"/>
    <w:rsid w:val="00B52D56"/>
    <w:rsid w:val="00B65727"/>
    <w:rsid w:val="00B67673"/>
    <w:rsid w:val="00BD0B50"/>
    <w:rsid w:val="00C4222F"/>
    <w:rsid w:val="00C4397B"/>
    <w:rsid w:val="00C75C2C"/>
    <w:rsid w:val="00C85EAC"/>
    <w:rsid w:val="00C94108"/>
    <w:rsid w:val="00CA73E7"/>
    <w:rsid w:val="00CC4497"/>
    <w:rsid w:val="00CF5447"/>
    <w:rsid w:val="00D02215"/>
    <w:rsid w:val="00D03FEE"/>
    <w:rsid w:val="00D24205"/>
    <w:rsid w:val="00D2492B"/>
    <w:rsid w:val="00D46608"/>
    <w:rsid w:val="00D54272"/>
    <w:rsid w:val="00D62F4E"/>
    <w:rsid w:val="00D63870"/>
    <w:rsid w:val="00D64A14"/>
    <w:rsid w:val="00D85E3C"/>
    <w:rsid w:val="00DA4CDC"/>
    <w:rsid w:val="00DB2F2F"/>
    <w:rsid w:val="00DB404C"/>
    <w:rsid w:val="00DB4E0F"/>
    <w:rsid w:val="00DD7C44"/>
    <w:rsid w:val="00E11956"/>
    <w:rsid w:val="00E326E6"/>
    <w:rsid w:val="00E6054E"/>
    <w:rsid w:val="00E73096"/>
    <w:rsid w:val="00E77C3E"/>
    <w:rsid w:val="00EC18A9"/>
    <w:rsid w:val="00F00E98"/>
    <w:rsid w:val="00F074AF"/>
    <w:rsid w:val="00F1641B"/>
    <w:rsid w:val="00F32F30"/>
    <w:rsid w:val="00F41253"/>
    <w:rsid w:val="00F6141A"/>
    <w:rsid w:val="00F67C15"/>
    <w:rsid w:val="00F8254F"/>
    <w:rsid w:val="00F858D0"/>
    <w:rsid w:val="00FB7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3690A"/>
  <w15:docId w15:val="{419A5639-D18F-4F61-9074-333C458F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rebuchet MS" w:hAnsi="Trebuchet MS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C3E"/>
    <w:pPr>
      <w:spacing w:after="120"/>
    </w:pPr>
    <w:rPr>
      <w:color w:val="404040"/>
      <w:sz w:val="18"/>
      <w:lang w:val="es-ES" w:eastAsia="es-ES"/>
    </w:rPr>
  </w:style>
  <w:style w:type="paragraph" w:styleId="Ttulo1">
    <w:name w:val="heading 1"/>
    <w:basedOn w:val="Normal"/>
    <w:next w:val="Normal"/>
    <w:link w:val="Ttulo1Car"/>
    <w:uiPriority w:val="1"/>
    <w:qFormat/>
    <w:rsid w:val="00241C3E"/>
    <w:pPr>
      <w:keepNext/>
      <w:keepLines/>
      <w:spacing w:before="560" w:after="180"/>
      <w:outlineLvl w:val="0"/>
    </w:pPr>
    <w:rPr>
      <w:rFonts w:eastAsia="Times New Roman"/>
      <w:b/>
      <w:bCs/>
      <w:color w:val="262626"/>
      <w:sz w:val="24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241C3E"/>
    <w:pPr>
      <w:keepNext/>
      <w:keepLines/>
      <w:spacing w:before="200" w:after="80"/>
      <w:outlineLvl w:val="1"/>
    </w:pPr>
    <w:rPr>
      <w:rFonts w:eastAsia="Times New Roman"/>
      <w:b/>
      <w:bCs/>
      <w:color w:val="D6615C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2"/>
    <w:qFormat/>
    <w:rsid w:val="00241C3E"/>
    <w:pPr>
      <w:spacing w:after="80"/>
      <w:contextualSpacing/>
    </w:pPr>
    <w:rPr>
      <w:rFonts w:eastAsia="Times New Roman"/>
      <w:b/>
      <w:bCs/>
      <w:color w:val="D6615C"/>
      <w:spacing w:val="-10"/>
      <w:kern w:val="28"/>
      <w:sz w:val="44"/>
    </w:rPr>
  </w:style>
  <w:style w:type="character" w:customStyle="1" w:styleId="TtuloCar">
    <w:name w:val="Título Car"/>
    <w:link w:val="Ttulo"/>
    <w:uiPriority w:val="2"/>
    <w:rsid w:val="00241C3E"/>
    <w:rPr>
      <w:rFonts w:ascii="Trebuchet MS" w:eastAsia="Times New Roman" w:hAnsi="Trebuchet MS" w:cs="Times New Roman"/>
      <w:b/>
      <w:bCs/>
      <w:color w:val="D6615C"/>
      <w:spacing w:val="-10"/>
      <w:kern w:val="28"/>
      <w:sz w:val="44"/>
    </w:rPr>
  </w:style>
  <w:style w:type="paragraph" w:styleId="Subttulo">
    <w:name w:val="Subtitle"/>
    <w:basedOn w:val="Normal"/>
    <w:next w:val="Normal"/>
    <w:link w:val="SubttuloCar"/>
    <w:uiPriority w:val="3"/>
    <w:qFormat/>
    <w:rsid w:val="00241C3E"/>
    <w:pPr>
      <w:numPr>
        <w:ilvl w:val="1"/>
      </w:numPr>
      <w:spacing w:after="800"/>
    </w:pPr>
    <w:rPr>
      <w:b/>
      <w:bCs/>
      <w:color w:val="262626"/>
      <w:spacing w:val="15"/>
      <w:sz w:val="24"/>
    </w:rPr>
  </w:style>
  <w:style w:type="character" w:customStyle="1" w:styleId="SubttuloCar">
    <w:name w:val="Subtítulo Car"/>
    <w:link w:val="Subttulo"/>
    <w:uiPriority w:val="3"/>
    <w:rsid w:val="00241C3E"/>
    <w:rPr>
      <w:b/>
      <w:bCs/>
      <w:color w:val="262626"/>
      <w:spacing w:val="15"/>
      <w:sz w:val="24"/>
    </w:rPr>
  </w:style>
  <w:style w:type="character" w:styleId="Textodelmarcadordeposicin">
    <w:name w:val="Placeholder Text"/>
    <w:uiPriority w:val="99"/>
    <w:semiHidden/>
    <w:rsid w:val="00241C3E"/>
    <w:rPr>
      <w:color w:val="808080"/>
    </w:rPr>
  </w:style>
  <w:style w:type="character" w:customStyle="1" w:styleId="Ttulo1Car">
    <w:name w:val="Título 1 Car"/>
    <w:link w:val="Ttulo1"/>
    <w:uiPriority w:val="1"/>
    <w:rsid w:val="00241C3E"/>
    <w:rPr>
      <w:rFonts w:ascii="Trebuchet MS" w:eastAsia="Times New Roman" w:hAnsi="Trebuchet MS" w:cs="Times New Roman"/>
      <w:b/>
      <w:bCs/>
      <w:color w:val="262626"/>
      <w:sz w:val="24"/>
    </w:rPr>
  </w:style>
  <w:style w:type="table" w:styleId="Tablaconcuadrcula">
    <w:name w:val="Table Grid"/>
    <w:basedOn w:val="Tablanormal"/>
    <w:uiPriority w:val="39"/>
    <w:rsid w:val="00241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uiPriority w:val="1"/>
    <w:rsid w:val="00241C3E"/>
    <w:rPr>
      <w:rFonts w:ascii="Trebuchet MS" w:eastAsia="Times New Roman" w:hAnsi="Trebuchet MS" w:cs="Times New Roman"/>
      <w:b/>
      <w:bCs/>
      <w:color w:val="D6615C"/>
      <w:sz w:val="20"/>
    </w:rPr>
  </w:style>
  <w:style w:type="paragraph" w:styleId="Listaconvietas">
    <w:name w:val="List Bullet"/>
    <w:basedOn w:val="Normal"/>
    <w:uiPriority w:val="1"/>
    <w:unhideWhenUsed/>
    <w:qFormat/>
    <w:rsid w:val="00241C3E"/>
    <w:pPr>
      <w:numPr>
        <w:numId w:val="4"/>
      </w:numPr>
    </w:pPr>
  </w:style>
  <w:style w:type="character" w:styleId="Textoennegrita">
    <w:name w:val="Strong"/>
    <w:uiPriority w:val="1"/>
    <w:qFormat/>
    <w:rsid w:val="00241C3E"/>
    <w:rPr>
      <w:b/>
      <w:bCs/>
      <w:color w:val="262626"/>
    </w:rPr>
  </w:style>
  <w:style w:type="table" w:customStyle="1" w:styleId="tabladeprogramasinbordes">
    <w:name w:val="tabla de programa: sin bordes"/>
    <w:basedOn w:val="Tablanormal"/>
    <w:uiPriority w:val="99"/>
    <w:rsid w:val="00241C3E"/>
    <w:tblPr>
      <w:tblCellMar>
        <w:left w:w="0" w:type="dxa"/>
        <w:right w:w="0" w:type="dxa"/>
      </w:tblCellMar>
    </w:tblPr>
    <w:tblStylePr w:type="firstRow">
      <w:pPr>
        <w:wordWrap/>
        <w:spacing w:afterLines="0" w:afterAutospacing="0"/>
      </w:pPr>
      <w:rPr>
        <w:rFonts w:ascii="Perpetua" w:hAnsi="Perpetua"/>
        <w:b/>
        <w:color w:val="D6615C"/>
        <w:sz w:val="20"/>
      </w:rPr>
    </w:tblStylePr>
  </w:style>
  <w:style w:type="paragraph" w:styleId="Sinespaciado">
    <w:name w:val="No Spacing"/>
    <w:uiPriority w:val="36"/>
    <w:qFormat/>
    <w:rsid w:val="00241C3E"/>
    <w:rPr>
      <w:color w:val="404040"/>
      <w:sz w:val="18"/>
      <w:lang w:val="es-ES" w:eastAsia="es-ES"/>
    </w:rPr>
  </w:style>
  <w:style w:type="table" w:customStyle="1" w:styleId="tabladeprogramaconbordes">
    <w:name w:val="tabla de programa: con bordes"/>
    <w:basedOn w:val="Tablanormal"/>
    <w:uiPriority w:val="99"/>
    <w:rsid w:val="00241C3E"/>
    <w:pPr>
      <w:spacing w:before="80" w:after="80"/>
    </w:pPr>
    <w:tblPr>
      <w:tblBorders>
        <w:bottom w:val="single" w:sz="4" w:space="0" w:color="D6615C"/>
        <w:insideH w:val="single" w:sz="4" w:space="0" w:color="BFBFBF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Perpetua" w:hAnsi="Perpetua"/>
        <w:b/>
        <w:color w:val="D6615C"/>
        <w:sz w:val="20"/>
      </w:rPr>
      <w:tblPr/>
      <w:tcPr>
        <w:tcBorders>
          <w:top w:val="nil"/>
          <w:left w:val="nil"/>
          <w:bottom w:val="single" w:sz="4" w:space="0" w:color="D6615C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262626"/>
      </w:rPr>
    </w:tblStylePr>
  </w:style>
  <w:style w:type="paragraph" w:styleId="Encabezado">
    <w:name w:val="header"/>
    <w:basedOn w:val="Normal"/>
    <w:link w:val="EncabezadoCar"/>
    <w:uiPriority w:val="99"/>
    <w:unhideWhenUsed/>
    <w:rsid w:val="00241C3E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41C3E"/>
  </w:style>
  <w:style w:type="paragraph" w:styleId="Piedepgina">
    <w:name w:val="footer"/>
    <w:basedOn w:val="Normal"/>
    <w:link w:val="PiedepginaCar"/>
    <w:uiPriority w:val="99"/>
    <w:unhideWhenUsed/>
    <w:rsid w:val="00241C3E"/>
    <w:pPr>
      <w:pBdr>
        <w:top w:val="single" w:sz="4" w:space="6" w:color="D6615C"/>
      </w:pBdr>
      <w:spacing w:after="0"/>
      <w:jc w:val="right"/>
    </w:pPr>
    <w:rPr>
      <w:b/>
      <w:bCs/>
      <w:color w:val="262626"/>
      <w:sz w:val="20"/>
    </w:rPr>
  </w:style>
  <w:style w:type="character" w:customStyle="1" w:styleId="PiedepginaCar">
    <w:name w:val="Pie de página Car"/>
    <w:link w:val="Piedepgina"/>
    <w:uiPriority w:val="99"/>
    <w:rsid w:val="00241C3E"/>
    <w:rPr>
      <w:b/>
      <w:bCs/>
      <w:color w:val="2626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7BE8"/>
    <w:pPr>
      <w:spacing w:after="0"/>
    </w:pPr>
    <w:rPr>
      <w:rFonts w:ascii="Tahoma" w:hAnsi="Tahoma"/>
      <w:color w:val="auto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07BE8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DD7C44"/>
    <w:rPr>
      <w:color w:val="549CCC"/>
      <w:u w:val="single"/>
    </w:rPr>
  </w:style>
  <w:style w:type="paragraph" w:styleId="Prrafodelista">
    <w:name w:val="List Paragraph"/>
    <w:basedOn w:val="Normal"/>
    <w:uiPriority w:val="34"/>
    <w:unhideWhenUsed/>
    <w:qFormat/>
    <w:rsid w:val="00DD7C44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638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6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legiopadrechaminade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legiopadrechaminade.co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jandra\Downloads\TS102919339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9B827C3-6CAF-4F66-A2F7-D2220C916C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TS102919339</Template>
  <TotalTime>3</TotalTime>
  <Pages>8</Pages>
  <Words>1424</Words>
  <Characters>7834</Characters>
  <Application>Microsoft Office Word</Application>
  <DocSecurity>0</DocSecurity>
  <Lines>65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Encabezados</vt:lpstr>
      </vt:variant>
      <vt:variant>
        <vt:i4>12</vt:i4>
      </vt:variant>
    </vt:vector>
  </HeadingPairs>
  <TitlesOfParts>
    <vt:vector size="13" baseType="lpstr">
      <vt:lpstr/>
      <vt:lpstr>Información del instructor</vt:lpstr>
      <vt:lpstr>Información general</vt:lpstr>
      <vt:lpstr>    Descripción</vt:lpstr>
      <vt:lpstr>    Expectativas y objetivos</vt:lpstr>
      <vt:lpstr>Material del curso</vt:lpstr>
      <vt:lpstr>    Material necesario</vt:lpstr>
      <vt:lpstr>    Material opcional</vt:lpstr>
      <vt:lpstr>    Texto obligatorio</vt:lpstr>
      <vt:lpstr>Programación del curso</vt:lpstr>
      <vt:lpstr>Programación de exámenes</vt:lpstr>
      <vt:lpstr>Información y recursos adicionales</vt:lpstr>
      <vt:lpstr>    &lt;[Haga clic aquí para agergar un subtítulo]&gt;</vt:lpstr>
    </vt:vector>
  </TitlesOfParts>
  <Company>Hewlett-Packard Company</Company>
  <LinksUpToDate>false</LinksUpToDate>
  <CharactersWithSpaces>9240</CharactersWithSpaces>
  <SharedDoc>false</SharedDoc>
  <HLinks>
    <vt:vector size="6" baseType="variant">
      <vt:variant>
        <vt:i4>4849670</vt:i4>
      </vt:variant>
      <vt:variant>
        <vt:i4>0</vt:i4>
      </vt:variant>
      <vt:variant>
        <vt:i4>0</vt:i4>
      </vt:variant>
      <vt:variant>
        <vt:i4>5</vt:i4>
      </vt:variant>
      <vt:variant>
        <vt:lpwstr>http://www.colegiopadrechaminade.net/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Patricio Jaramillo</cp:lastModifiedBy>
  <cp:revision>8</cp:revision>
  <cp:lastPrinted>2019-12-30T13:33:00Z</cp:lastPrinted>
  <dcterms:created xsi:type="dcterms:W3CDTF">2024-01-15T14:11:00Z</dcterms:created>
  <dcterms:modified xsi:type="dcterms:W3CDTF">2024-01-15T14:13:00Z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TC029193399991</vt:lpwstr>
  </property>
</Properties>
</file>